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CF52" w14:textId="77777777" w:rsidR="009C2411" w:rsidRPr="009047AB" w:rsidRDefault="00AB5A73" w:rsidP="009C2411">
      <w:pPr>
        <w:rPr>
          <w:lang w:val="en-GB"/>
        </w:rPr>
      </w:pPr>
      <w:r w:rsidRPr="003A2157">
        <w:rPr>
          <w:noProof/>
          <w:color w:val="2B6B2B"/>
          <w:lang w:val="en-GB" w:bidi="nl-NL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370E96C3" wp14:editId="4E1A28CB">
                <wp:simplePos x="0" y="0"/>
                <wp:positionH relativeFrom="page">
                  <wp:align>left</wp:align>
                </wp:positionH>
                <wp:positionV relativeFrom="paragraph">
                  <wp:posOffset>-571500</wp:posOffset>
                </wp:positionV>
                <wp:extent cx="7589520" cy="10823575"/>
                <wp:effectExtent l="0" t="0" r="11430" b="15875"/>
                <wp:wrapNone/>
                <wp:docPr id="3" name="Groe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9520" cy="10823575"/>
                          <a:chOff x="0" y="1"/>
                          <a:chExt cx="7772400" cy="10198755"/>
                        </a:xfrm>
                      </wpg:grpSpPr>
                      <wps:wsp>
                        <wps:cNvPr id="1624173456" name="Rechthoek 1" descr="Decoratief"/>
                        <wps:cNvSpPr/>
                        <wps:spPr>
                          <a:xfrm>
                            <a:off x="0" y="1"/>
                            <a:ext cx="7772400" cy="1019875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20000"/>
                            </a:schemeClr>
                          </a:solidFill>
                          <a:ln>
                            <a:solidFill>
                              <a:srgbClr val="3127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067490" name="Afgeronde rechthoek 2"/>
                        <wps:cNvSpPr/>
                        <wps:spPr>
                          <a:xfrm>
                            <a:off x="219075" y="219075"/>
                            <a:ext cx="7315200" cy="9601200"/>
                          </a:xfrm>
                          <a:prstGeom prst="roundRect">
                            <a:avLst>
                              <a:gd name="adj" fmla="val 2012"/>
                            </a:avLst>
                          </a:prstGeom>
                          <a:noFill/>
                          <a:ln w="28575">
                            <a:solidFill>
                              <a:srgbClr val="3127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A6DD9C" id="Groep 3" o:spid="_x0000_s1026" alt="&quot;&quot;" style="position:absolute;margin-left:0;margin-top:-45pt;width:597.6pt;height:852.25pt;z-index:-251656192;mso-position-horizontal:left;mso-position-horizontal-relative:page;mso-width-relative:margin;mso-height-relative:margin" coordorigin="" coordsize="77724,10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">
                <v:rect id="Rechthoek 1" o:spid="_x0000_s1027" alt="Decoratief" style="position:absolute;width:77724;height:10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" fillcolor="#f5deb9 [3206]" strokecolor="#312783" strokeweight="1pt">
                  <v:fill opacity="13107f"/>
                </v:rect>
                <v:roundrect id="Afgeronde rechthoek 2" o:spid="_x0000_s1028" style="position:absolute;left:2190;top:2190;width:73152;height:96012;visibility:visible;mso-wrap-style:square;v-text-anchor:middle" arcsize="13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" filled="f" strokecolor="#312783" strokeweight="2.25pt">
                  <v:stroke joinstyle="miter"/>
                </v:roundrect>
                <w10:wrap anchorx="page"/>
                <w10:anchorlock/>
              </v:group>
            </w:pict>
          </mc:Fallback>
        </mc:AlternateConten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0"/>
        <w:gridCol w:w="270"/>
        <w:gridCol w:w="270"/>
        <w:gridCol w:w="180"/>
        <w:gridCol w:w="630"/>
        <w:gridCol w:w="2430"/>
        <w:gridCol w:w="270"/>
        <w:gridCol w:w="4770"/>
      </w:tblGrid>
      <w:tr w:rsidR="00AD0D32" w:rsidRPr="00580EDA" w14:paraId="2BC6BDF3" w14:textId="77777777" w:rsidTr="003D5220">
        <w:trPr>
          <w:trHeight w:val="2880"/>
        </w:trPr>
        <w:tc>
          <w:tcPr>
            <w:tcW w:w="2610" w:type="dxa"/>
            <w:gridSpan w:val="5"/>
          </w:tcPr>
          <w:p w14:paraId="0EBA44B9" w14:textId="4BCA4E79" w:rsidR="00AD0D32" w:rsidRPr="009047AB" w:rsidRDefault="006B6DAE" w:rsidP="0050407B">
            <w:pPr>
              <w:spacing w:before="240"/>
              <w:jc w:val="center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488D94F2" wp14:editId="71B50D01">
                  <wp:extent cx="1657350" cy="1178560"/>
                  <wp:effectExtent l="0" t="0" r="0" b="0"/>
                  <wp:docPr id="1996190916" name="Picture 1" descr="A logo of a military parachut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190916" name="Picture 1" descr="A logo of a military parachuting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gridSpan w:val="3"/>
          </w:tcPr>
          <w:p w14:paraId="1AEB2F12" w14:textId="41E8461F" w:rsidR="00AD0D32" w:rsidRPr="009825FA" w:rsidRDefault="00092619" w:rsidP="00AD0D32">
            <w:pPr>
              <w:pStyle w:val="Title"/>
              <w:spacing w:after="0"/>
              <w:rPr>
                <w:b/>
                <w:bCs/>
                <w:color w:val="312783"/>
                <w:sz w:val="56"/>
                <w:lang w:val="en-GB"/>
              </w:rPr>
            </w:pPr>
            <w:r w:rsidRPr="009825FA">
              <w:rPr>
                <w:b/>
                <w:bCs/>
                <w:color w:val="312783"/>
                <w:sz w:val="56"/>
                <w:lang w:val="en-GB"/>
              </w:rPr>
              <w:t>1</w:t>
            </w:r>
            <w:r w:rsidR="00580EDA" w:rsidRPr="009825FA">
              <w:rPr>
                <w:b/>
                <w:bCs/>
                <w:color w:val="312783"/>
                <w:sz w:val="56"/>
                <w:lang w:val="en-GB"/>
              </w:rPr>
              <w:t>6</w:t>
            </w:r>
            <w:r w:rsidRPr="009825FA">
              <w:rPr>
                <w:b/>
                <w:bCs/>
                <w:color w:val="312783"/>
                <w:sz w:val="56"/>
                <w:lang w:val="en-GB"/>
              </w:rPr>
              <w:t xml:space="preserve"> </w:t>
            </w:r>
            <w:r w:rsidR="00580EDA" w:rsidRPr="009825FA">
              <w:rPr>
                <w:b/>
                <w:bCs/>
                <w:color w:val="312783"/>
                <w:sz w:val="56"/>
                <w:lang w:val="en-GB"/>
              </w:rPr>
              <w:t>Sep</w:t>
            </w:r>
            <w:r w:rsidRPr="009825FA">
              <w:rPr>
                <w:b/>
                <w:bCs/>
                <w:color w:val="312783"/>
                <w:sz w:val="56"/>
                <w:lang w:val="en-GB"/>
              </w:rPr>
              <w:t xml:space="preserve"> 202</w:t>
            </w:r>
            <w:r w:rsidR="00580EDA" w:rsidRPr="009825FA">
              <w:rPr>
                <w:b/>
                <w:bCs/>
                <w:color w:val="312783"/>
                <w:sz w:val="56"/>
                <w:lang w:val="en-GB"/>
              </w:rPr>
              <w:t>5</w:t>
            </w:r>
          </w:p>
          <w:p w14:paraId="4B79926A" w14:textId="06AE06B6" w:rsidR="00AD0D32" w:rsidRPr="009825FA" w:rsidRDefault="00580EDA" w:rsidP="00526631">
            <w:pPr>
              <w:pStyle w:val="Subtitle"/>
              <w:rPr>
                <w:b/>
                <w:bCs/>
                <w:color w:val="312783"/>
                <w:sz w:val="48"/>
                <w:szCs w:val="48"/>
                <w:lang w:val="en-GB"/>
              </w:rPr>
            </w:pPr>
            <w:r w:rsidRPr="009825FA">
              <w:rPr>
                <w:b/>
                <w:bCs/>
                <w:color w:val="312783"/>
                <w:sz w:val="48"/>
                <w:szCs w:val="48"/>
                <w:lang w:val="en-GB"/>
              </w:rPr>
              <w:t xml:space="preserve">Quarter Major </w:t>
            </w:r>
            <w:proofErr w:type="spellStart"/>
            <w:r w:rsidRPr="009825FA">
              <w:rPr>
                <w:b/>
                <w:bCs/>
                <w:color w:val="312783"/>
                <w:sz w:val="48"/>
                <w:szCs w:val="48"/>
                <w:lang w:val="en-GB"/>
              </w:rPr>
              <w:t>Housiau</w:t>
            </w:r>
            <w:proofErr w:type="spellEnd"/>
            <w:r w:rsidR="0050407B" w:rsidRPr="009825FA">
              <w:rPr>
                <w:b/>
                <w:bCs/>
                <w:color w:val="312783"/>
                <w:sz w:val="48"/>
                <w:szCs w:val="48"/>
                <w:lang w:val="en-GB"/>
              </w:rPr>
              <w:t>,</w:t>
            </w:r>
            <w:r w:rsidR="00092619" w:rsidRPr="009825FA">
              <w:rPr>
                <w:b/>
                <w:bCs/>
                <w:color w:val="312783"/>
                <w:sz w:val="48"/>
                <w:szCs w:val="48"/>
                <w:lang w:val="en-GB"/>
              </w:rPr>
              <w:t xml:space="preserve"> </w:t>
            </w:r>
            <w:r w:rsidRPr="009825FA">
              <w:rPr>
                <w:b/>
                <w:bCs/>
                <w:color w:val="312783"/>
                <w:sz w:val="48"/>
                <w:szCs w:val="48"/>
                <w:lang w:val="en-GB"/>
              </w:rPr>
              <w:t>PEUTIE</w:t>
            </w:r>
          </w:p>
          <w:p w14:paraId="436A77A7" w14:textId="1A74AAB7" w:rsidR="00092619" w:rsidRPr="009047AB" w:rsidRDefault="00092619" w:rsidP="00092619">
            <w:pPr>
              <w:rPr>
                <w:sz w:val="32"/>
                <w:szCs w:val="32"/>
                <w:lang w:val="en-GB"/>
              </w:rPr>
            </w:pPr>
            <w:r w:rsidRPr="009047AB">
              <w:rPr>
                <w:sz w:val="32"/>
                <w:szCs w:val="32"/>
                <w:lang w:val="en-GB"/>
              </w:rPr>
              <w:t>Special Operations Regiment Change of Command</w:t>
            </w:r>
          </w:p>
          <w:p w14:paraId="4983B591" w14:textId="690AA123" w:rsidR="00AD0D32" w:rsidRPr="00580EDA" w:rsidRDefault="00580EDA" w:rsidP="00092619">
            <w:pPr>
              <w:rPr>
                <w:sz w:val="32"/>
                <w:szCs w:val="32"/>
                <w:lang w:val="en-GB"/>
              </w:rPr>
            </w:pPr>
            <w:proofErr w:type="gramStart"/>
            <w:r w:rsidRPr="00580EDA">
              <w:rPr>
                <w:sz w:val="32"/>
                <w:szCs w:val="32"/>
                <w:lang w:val="en-GB"/>
              </w:rPr>
              <w:t>SO</w:t>
            </w:r>
            <w:proofErr w:type="gramEnd"/>
            <w:r w:rsidRPr="00580EDA">
              <w:rPr>
                <w:sz w:val="32"/>
                <w:szCs w:val="32"/>
                <w:lang w:val="en-GB"/>
              </w:rPr>
              <w:t xml:space="preserve"> Regt HQ &amp; 6 Gp CIS</w:t>
            </w:r>
          </w:p>
          <w:p w14:paraId="49A2F3AB" w14:textId="77777777" w:rsidR="00986EFE" w:rsidRPr="00580EDA" w:rsidRDefault="00986EFE" w:rsidP="00092619">
            <w:pPr>
              <w:rPr>
                <w:sz w:val="32"/>
                <w:szCs w:val="32"/>
                <w:lang w:val="en-GB"/>
              </w:rPr>
            </w:pPr>
          </w:p>
          <w:p w14:paraId="11F2D449" w14:textId="37103CB9" w:rsidR="00696E38" w:rsidRPr="009047AB" w:rsidRDefault="00696E38" w:rsidP="00092619">
            <w:pPr>
              <w:rPr>
                <w:b/>
                <w:bCs/>
                <w:lang w:val="en-GB"/>
              </w:rPr>
            </w:pPr>
            <w:r w:rsidRPr="009047AB">
              <w:rPr>
                <w:b/>
                <w:bCs/>
                <w:sz w:val="32"/>
                <w:szCs w:val="32"/>
                <w:lang w:val="en-GB"/>
              </w:rPr>
              <w:t>Additional inform</w:t>
            </w:r>
            <w:r w:rsidR="00986EFE" w:rsidRPr="009047AB">
              <w:rPr>
                <w:b/>
                <w:bCs/>
                <w:sz w:val="32"/>
                <w:szCs w:val="32"/>
                <w:lang w:val="en-GB"/>
              </w:rPr>
              <w:t xml:space="preserve">ation for </w:t>
            </w:r>
            <w:r w:rsidR="00580EDA">
              <w:rPr>
                <w:b/>
                <w:bCs/>
                <w:sz w:val="32"/>
                <w:szCs w:val="32"/>
                <w:lang w:val="en-GB"/>
              </w:rPr>
              <w:t>guests</w:t>
            </w:r>
          </w:p>
        </w:tc>
      </w:tr>
      <w:tr w:rsidR="00AD0D32" w:rsidRPr="00580EDA" w14:paraId="63005707" w14:textId="77777777" w:rsidTr="003D5220">
        <w:trPr>
          <w:trHeight w:val="476"/>
        </w:trPr>
        <w:tc>
          <w:tcPr>
            <w:tcW w:w="10080" w:type="dxa"/>
            <w:gridSpan w:val="8"/>
          </w:tcPr>
          <w:p w14:paraId="4AC4DE5D" w14:textId="62672BDF" w:rsidR="00AD0D32" w:rsidRDefault="00AD0D32" w:rsidP="00AD0D32">
            <w:pPr>
              <w:rPr>
                <w:lang w:val="en-GB"/>
              </w:rPr>
            </w:pPr>
          </w:p>
          <w:p w14:paraId="1E68B517" w14:textId="77777777" w:rsidR="00FE27C4" w:rsidRDefault="00FE27C4" w:rsidP="00AD0D32">
            <w:pPr>
              <w:rPr>
                <w:lang w:val="en-GB"/>
              </w:rPr>
            </w:pPr>
          </w:p>
          <w:p w14:paraId="1A87B390" w14:textId="77777777" w:rsidR="00FE27C4" w:rsidRPr="009047AB" w:rsidRDefault="00FE27C4" w:rsidP="00AD0D32">
            <w:pPr>
              <w:rPr>
                <w:lang w:val="en-GB"/>
              </w:rPr>
            </w:pPr>
          </w:p>
        </w:tc>
      </w:tr>
      <w:tr w:rsidR="00667329" w:rsidRPr="00580EDA" w14:paraId="68350B72" w14:textId="77777777" w:rsidTr="003D5220">
        <w:trPr>
          <w:trHeight w:val="907"/>
        </w:trPr>
        <w:tc>
          <w:tcPr>
            <w:tcW w:w="10080" w:type="dxa"/>
            <w:gridSpan w:val="8"/>
          </w:tcPr>
          <w:p w14:paraId="1F179ED5" w14:textId="6FCA8F71" w:rsidR="00667329" w:rsidRPr="009047AB" w:rsidRDefault="003A2157" w:rsidP="00AD0D32">
            <w:pPr>
              <w:pStyle w:val="Heading1"/>
              <w:rPr>
                <w:rFonts w:ascii="Gill Sans MT" w:eastAsiaTheme="minorHAnsi" w:hAnsi="Gill Sans MT" w:cstheme="minorBidi"/>
                <w:caps w:val="0"/>
                <w:color w:val="0B0402" w:themeColor="accent6" w:themeShade="1A"/>
                <w:spacing w:val="0"/>
                <w:sz w:val="20"/>
                <w:szCs w:val="22"/>
                <w:lang w:val="en-GB"/>
              </w:rPr>
            </w:pPr>
            <w:r w:rsidRPr="009825FA">
              <w:rPr>
                <w:color w:val="312783"/>
                <w:lang w:val="en-GB"/>
              </w:rPr>
              <w:t>change of command parade</w:t>
            </w:r>
            <w:r w:rsidRPr="009825FA">
              <w:rPr>
                <w:color w:val="312783"/>
                <w:lang w:val="en-GB"/>
              </w:rPr>
              <w:t xml:space="preserve"> SO Regt HQ &amp; 6 Gp CIS CO</w:t>
            </w:r>
          </w:p>
        </w:tc>
      </w:tr>
      <w:tr w:rsidR="000C4AF5" w:rsidRPr="00580EDA" w14:paraId="63DBBFCA" w14:textId="77777777" w:rsidTr="003D5220">
        <w:trPr>
          <w:trHeight w:val="270"/>
        </w:trPr>
        <w:tc>
          <w:tcPr>
            <w:tcW w:w="1260" w:type="dxa"/>
          </w:tcPr>
          <w:p w14:paraId="4B873207" w14:textId="3F1D158C" w:rsidR="000C4AF5" w:rsidRPr="009047AB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1</w:t>
            </w:r>
            <w:r w:rsidR="00D15505" w:rsidRPr="009047AB">
              <w:rPr>
                <w:sz w:val="24"/>
                <w:lang w:val="en-GB"/>
              </w:rPr>
              <w:t>1</w:t>
            </w:r>
            <w:r w:rsidRPr="009047AB">
              <w:rPr>
                <w:sz w:val="24"/>
                <w:lang w:val="en-GB"/>
              </w:rPr>
              <w:t>.00</w:t>
            </w:r>
          </w:p>
          <w:p w14:paraId="55A43D4D" w14:textId="7DDE313C" w:rsidR="000C4AF5" w:rsidRPr="009047AB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- 1</w:t>
            </w:r>
            <w:r w:rsidR="00810ED5" w:rsidRPr="009047AB">
              <w:rPr>
                <w:sz w:val="24"/>
                <w:lang w:val="en-GB"/>
              </w:rPr>
              <w:t>1</w:t>
            </w:r>
            <w:r w:rsidR="00D15505" w:rsidRPr="009047AB">
              <w:rPr>
                <w:sz w:val="24"/>
                <w:lang w:val="en-GB"/>
              </w:rPr>
              <w:t>.</w:t>
            </w:r>
            <w:r w:rsidR="00810ED5" w:rsidRPr="009047AB">
              <w:rPr>
                <w:sz w:val="24"/>
                <w:lang w:val="en-GB"/>
              </w:rPr>
              <w:t>45</w:t>
            </w:r>
          </w:p>
        </w:tc>
        <w:tc>
          <w:tcPr>
            <w:tcW w:w="540" w:type="dxa"/>
            <w:gridSpan w:val="2"/>
          </w:tcPr>
          <w:p w14:paraId="18D0A5FE" w14:textId="34E550B4" w:rsidR="000C4AF5" w:rsidRPr="009047AB" w:rsidRDefault="00C543E8" w:rsidP="000C4AF5">
            <w:pPr>
              <w:jc w:val="center"/>
              <w:rPr>
                <w:noProof/>
                <w:lang w:val="en-GB" w:bidi="nl-NL"/>
              </w:rPr>
            </w:pPr>
            <w:r>
              <w:rPr>
                <w:noProof/>
                <w:lang w:val="en-GB" w:bidi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55C9AD" wp14:editId="2263BBCF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156845</wp:posOffset>
                      </wp:positionV>
                      <wp:extent cx="0" cy="502920"/>
                      <wp:effectExtent l="0" t="0" r="38100" b="30480"/>
                      <wp:wrapNone/>
                      <wp:docPr id="166696507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292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E648A4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12.35pt" to="13.3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" strokecolor="#bf1e00 [3204]" strokeweight="1.5pt">
                      <v:stroke joinstyle="miter"/>
                    </v:line>
                  </w:pict>
                </mc:Fallback>
              </mc:AlternateContent>
            </w:r>
            <w:r w:rsidR="0006784D" w:rsidRPr="009047AB">
              <w:rPr>
                <w:noProof/>
                <w:lang w:val="en-GB" w:bidi="nl-NL"/>
              </w:rPr>
              <mc:AlternateContent>
                <mc:Choice Requires="wps">
                  <w:drawing>
                    <wp:inline distT="0" distB="0" distL="0" distR="0" wp14:anchorId="52333E00" wp14:editId="12DE59D9">
                      <wp:extent cx="137160" cy="137160"/>
                      <wp:effectExtent l="19050" t="19050" r="15240" b="15240"/>
                      <wp:docPr id="784444886" name="Ovaal 2" descr="Decoratie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 cap="flat" cmpd="sng" algn="ctr">
                                <a:solidFill>
                                  <a:srgbClr val="BF1E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F41B7D6" id="Ovaal 2" o:spid="_x0000_s1026" alt="Decoratief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" fillcolor="#fffcfb" strokecolor="#bf1e00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177CADC9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</w:tcPr>
          <w:p w14:paraId="06811DF9" w14:textId="1B4783A7" w:rsidR="000C4AF5" w:rsidRPr="009047AB" w:rsidRDefault="00580EDA" w:rsidP="000C4AF5">
            <w:pPr>
              <w:pStyle w:val="Heading2"/>
              <w:rPr>
                <w:lang w:val="en-GB"/>
              </w:rPr>
            </w:pPr>
            <w:r>
              <w:rPr>
                <w:noProof/>
                <w:sz w:val="32"/>
                <w:szCs w:val="32"/>
                <w:lang w:val="de-DE"/>
              </w:rPr>
              <w:drawing>
                <wp:anchor distT="0" distB="0" distL="114300" distR="114300" simplePos="0" relativeHeight="251662336" behindDoc="0" locked="0" layoutInCell="1" allowOverlap="1" wp14:anchorId="5305AD95" wp14:editId="41809E72">
                  <wp:simplePos x="0" y="0"/>
                  <wp:positionH relativeFrom="column">
                    <wp:posOffset>3248978</wp:posOffset>
                  </wp:positionH>
                  <wp:positionV relativeFrom="paragraph">
                    <wp:posOffset>136525</wp:posOffset>
                  </wp:positionV>
                  <wp:extent cx="2220595" cy="1576705"/>
                  <wp:effectExtent l="0" t="0" r="0" b="0"/>
                  <wp:wrapNone/>
                  <wp:docPr id="1223259433" name="Picture 2" descr="A logo of a military coat of arm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259433" name="Picture 2" descr="A logo of a military coat of arms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595" cy="157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563B" w:rsidRPr="009047AB">
              <w:rPr>
                <w:lang w:val="en-GB"/>
              </w:rPr>
              <w:t>Arrival and welcome coffee</w:t>
            </w:r>
          </w:p>
          <w:p w14:paraId="2100DCEC" w14:textId="7D0C6331" w:rsidR="000C4AF5" w:rsidRPr="009047AB" w:rsidRDefault="00077FB2" w:rsidP="000C048F">
            <w:pPr>
              <w:rPr>
                <w:sz w:val="24"/>
                <w:szCs w:val="24"/>
                <w:lang w:val="en-GB"/>
              </w:rPr>
            </w:pPr>
            <w:r w:rsidRPr="009047AB">
              <w:rPr>
                <w:sz w:val="24"/>
                <w:szCs w:val="24"/>
                <w:lang w:val="en-GB"/>
              </w:rPr>
              <w:t xml:space="preserve">At the </w:t>
            </w:r>
            <w:r w:rsidR="001B7939" w:rsidRPr="009047AB">
              <w:rPr>
                <w:sz w:val="24"/>
                <w:szCs w:val="24"/>
                <w:lang w:val="en-GB"/>
              </w:rPr>
              <w:t>old Canteen</w:t>
            </w:r>
            <w:r w:rsidR="00AB1941" w:rsidRPr="009047AB">
              <w:rPr>
                <w:sz w:val="24"/>
                <w:szCs w:val="24"/>
                <w:lang w:val="en-GB"/>
              </w:rPr>
              <w:t xml:space="preserve"> </w:t>
            </w:r>
            <w:r w:rsidR="0017466A" w:rsidRPr="009047AB">
              <w:rPr>
                <w:sz w:val="24"/>
                <w:szCs w:val="24"/>
                <w:lang w:val="en-GB"/>
              </w:rPr>
              <w:t xml:space="preserve">1Para </w:t>
            </w:r>
            <w:r w:rsidRPr="009047AB">
              <w:rPr>
                <w:sz w:val="24"/>
                <w:szCs w:val="24"/>
                <w:lang w:val="en-GB"/>
              </w:rPr>
              <w:t xml:space="preserve">of the Citadel of </w:t>
            </w:r>
            <w:proofErr w:type="spellStart"/>
            <w:r w:rsidRPr="009047AB">
              <w:rPr>
                <w:sz w:val="24"/>
                <w:szCs w:val="24"/>
                <w:lang w:val="en-GB"/>
              </w:rPr>
              <w:t>Diest</w:t>
            </w:r>
            <w:proofErr w:type="spellEnd"/>
          </w:p>
          <w:p w14:paraId="2523A773" w14:textId="6F0AA652" w:rsidR="000C048F" w:rsidRPr="009047AB" w:rsidRDefault="0017466A" w:rsidP="00810ED5">
            <w:pPr>
              <w:rPr>
                <w:sz w:val="24"/>
                <w:szCs w:val="24"/>
                <w:lang w:val="en-GB"/>
              </w:rPr>
            </w:pPr>
            <w:r w:rsidRPr="009047AB">
              <w:rPr>
                <w:sz w:val="24"/>
                <w:szCs w:val="24"/>
                <w:lang w:val="en-GB"/>
              </w:rPr>
              <w:t xml:space="preserve">Meet and Greet with the </w:t>
            </w:r>
            <w:proofErr w:type="spellStart"/>
            <w:r w:rsidRPr="009047AB">
              <w:rPr>
                <w:sz w:val="24"/>
                <w:szCs w:val="24"/>
                <w:lang w:val="en-GB"/>
              </w:rPr>
              <w:t>Anciens</w:t>
            </w:r>
            <w:proofErr w:type="spellEnd"/>
            <w:r w:rsidRPr="009047AB">
              <w:rPr>
                <w:sz w:val="24"/>
                <w:szCs w:val="24"/>
                <w:lang w:val="en-GB"/>
              </w:rPr>
              <w:t xml:space="preserve"> Congo ‘64</w:t>
            </w:r>
          </w:p>
        </w:tc>
      </w:tr>
      <w:tr w:rsidR="000C4AF5" w:rsidRPr="009047AB" w14:paraId="45DB7F39" w14:textId="77777777" w:rsidTr="003D5220">
        <w:trPr>
          <w:trHeight w:val="270"/>
        </w:trPr>
        <w:tc>
          <w:tcPr>
            <w:tcW w:w="1260" w:type="dxa"/>
            <w:vMerge w:val="restart"/>
          </w:tcPr>
          <w:p w14:paraId="35DBC880" w14:textId="77777777" w:rsidR="000C4AF5" w:rsidRPr="009047AB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12.00</w:t>
            </w:r>
          </w:p>
          <w:p w14:paraId="56050BD9" w14:textId="4D807758" w:rsidR="000C4AF5" w:rsidRPr="009047AB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- 13.15</w:t>
            </w:r>
          </w:p>
        </w:tc>
        <w:tc>
          <w:tcPr>
            <w:tcW w:w="540" w:type="dxa"/>
            <w:gridSpan w:val="2"/>
          </w:tcPr>
          <w:p w14:paraId="1AA47234" w14:textId="77777777" w:rsidR="000C4AF5" w:rsidRPr="009047AB" w:rsidRDefault="000C4AF5" w:rsidP="000C4AF5">
            <w:pPr>
              <w:jc w:val="center"/>
              <w:rPr>
                <w:lang w:val="en-GB"/>
              </w:rPr>
            </w:pPr>
            <w:r w:rsidRPr="009047AB">
              <w:rPr>
                <w:noProof/>
                <w:lang w:val="en-GB" w:bidi="nl-NL"/>
              </w:rPr>
              <mc:AlternateContent>
                <mc:Choice Requires="wps">
                  <w:drawing>
                    <wp:inline distT="0" distB="0" distL="0" distR="0" wp14:anchorId="17587DB8" wp14:editId="38DBAEDF">
                      <wp:extent cx="137160" cy="137160"/>
                      <wp:effectExtent l="19050" t="19050" r="15240" b="15240"/>
                      <wp:docPr id="2" name="Ovaal 2" descr="Decoratie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4655913" id="Ovaal 2" o:spid="_x0000_s1026" alt="Decoratief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31BDFDB9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  <w:vMerge w:val="restart"/>
          </w:tcPr>
          <w:p w14:paraId="60BB6AF6" w14:textId="0B8F80A9" w:rsidR="000C4AF5" w:rsidRPr="009047AB" w:rsidRDefault="000C4AF5" w:rsidP="000C4AF5">
            <w:pPr>
              <w:pStyle w:val="Heading2"/>
              <w:rPr>
                <w:lang w:val="en-GB"/>
              </w:rPr>
            </w:pPr>
            <w:r w:rsidRPr="009047AB">
              <w:rPr>
                <w:lang w:val="en-GB"/>
              </w:rPr>
              <w:t>Start of the ceremony</w:t>
            </w:r>
          </w:p>
          <w:p w14:paraId="14ED0B9F" w14:textId="000BDB12" w:rsidR="000C4AF5" w:rsidRPr="009047AB" w:rsidRDefault="00AB1941" w:rsidP="000C4AF5">
            <w:pPr>
              <w:rPr>
                <w:sz w:val="24"/>
                <w:szCs w:val="24"/>
                <w:lang w:val="en-GB"/>
              </w:rPr>
            </w:pPr>
            <w:r w:rsidRPr="009047AB">
              <w:rPr>
                <w:sz w:val="24"/>
                <w:szCs w:val="24"/>
                <w:lang w:val="en-GB"/>
              </w:rPr>
              <w:t>Parade i</w:t>
            </w:r>
            <w:r w:rsidR="000C4AF5" w:rsidRPr="009047AB">
              <w:rPr>
                <w:sz w:val="24"/>
                <w:szCs w:val="24"/>
                <w:lang w:val="en-GB"/>
              </w:rPr>
              <w:t>ncluding the Change of RSM SO Regt.</w:t>
            </w:r>
          </w:p>
          <w:p w14:paraId="11034785" w14:textId="58CBEFD3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  <w:r w:rsidRPr="009047AB">
              <w:rPr>
                <w:sz w:val="24"/>
                <w:szCs w:val="24"/>
                <w:lang w:val="en-GB"/>
              </w:rPr>
              <w:t>13.15 – 13.45 Shift to SCHAFFEN.</w:t>
            </w:r>
          </w:p>
        </w:tc>
      </w:tr>
      <w:tr w:rsidR="000C4AF5" w:rsidRPr="009047AB" w14:paraId="56101DF0" w14:textId="77777777" w:rsidTr="003D5220">
        <w:trPr>
          <w:trHeight w:val="783"/>
        </w:trPr>
        <w:tc>
          <w:tcPr>
            <w:tcW w:w="1260" w:type="dxa"/>
            <w:vMerge/>
          </w:tcPr>
          <w:p w14:paraId="10AC999B" w14:textId="77777777" w:rsidR="000C4AF5" w:rsidRPr="009047AB" w:rsidRDefault="000C4AF5" w:rsidP="000C4AF5">
            <w:pPr>
              <w:pStyle w:val="Heading3"/>
              <w:rPr>
                <w:sz w:val="24"/>
                <w:lang w:val="en-GB"/>
              </w:rPr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488D985D" w14:textId="77777777" w:rsidR="000C4AF5" w:rsidRPr="009047AB" w:rsidRDefault="000C4AF5" w:rsidP="000C4AF5">
            <w:pPr>
              <w:rPr>
                <w:noProof/>
                <w:lang w:val="en-GB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7B1B0571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180" w:type="dxa"/>
          </w:tcPr>
          <w:p w14:paraId="56ACC233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  <w:vMerge/>
          </w:tcPr>
          <w:p w14:paraId="3CA30C00" w14:textId="77777777" w:rsidR="000C4AF5" w:rsidRPr="009047AB" w:rsidRDefault="000C4AF5" w:rsidP="000C4AF5">
            <w:pPr>
              <w:rPr>
                <w:lang w:val="en-GB"/>
              </w:rPr>
            </w:pPr>
          </w:p>
        </w:tc>
      </w:tr>
      <w:tr w:rsidR="000C4AF5" w:rsidRPr="009047AB" w14:paraId="2CFE890C" w14:textId="77777777" w:rsidTr="003D5220">
        <w:trPr>
          <w:trHeight w:val="180"/>
        </w:trPr>
        <w:tc>
          <w:tcPr>
            <w:tcW w:w="1260" w:type="dxa"/>
            <w:vMerge w:val="restart"/>
          </w:tcPr>
          <w:p w14:paraId="709C167F" w14:textId="77777777" w:rsidR="000C4AF5" w:rsidRPr="009047AB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13.45</w:t>
            </w:r>
          </w:p>
          <w:p w14:paraId="43595408" w14:textId="0B15D646" w:rsidR="000C4AF5" w:rsidRPr="009047AB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- 1</w:t>
            </w:r>
            <w:r w:rsidR="00E740D4">
              <w:rPr>
                <w:sz w:val="24"/>
                <w:lang w:val="en-GB"/>
              </w:rPr>
              <w:t>7</w:t>
            </w:r>
            <w:r w:rsidRPr="009047AB">
              <w:rPr>
                <w:sz w:val="24"/>
                <w:lang w:val="en-GB"/>
              </w:rPr>
              <w:t>.</w:t>
            </w:r>
            <w:r w:rsidR="00E740D4">
              <w:rPr>
                <w:sz w:val="24"/>
                <w:lang w:val="en-GB"/>
              </w:rPr>
              <w:t>45</w:t>
            </w:r>
          </w:p>
        </w:tc>
        <w:tc>
          <w:tcPr>
            <w:tcW w:w="540" w:type="dxa"/>
            <w:gridSpan w:val="2"/>
          </w:tcPr>
          <w:p w14:paraId="54F99A8F" w14:textId="77777777" w:rsidR="000C4AF5" w:rsidRPr="009047AB" w:rsidRDefault="000C4AF5" w:rsidP="000C4AF5">
            <w:pPr>
              <w:jc w:val="center"/>
              <w:rPr>
                <w:lang w:val="en-GB"/>
              </w:rPr>
            </w:pPr>
            <w:r w:rsidRPr="009047AB">
              <w:rPr>
                <w:noProof/>
                <w:lang w:val="en-GB" w:bidi="nl-NL"/>
              </w:rPr>
              <mc:AlternateContent>
                <mc:Choice Requires="wps">
                  <w:drawing>
                    <wp:inline distT="0" distB="0" distL="0" distR="0" wp14:anchorId="5ED06F3C" wp14:editId="7D4842E9">
                      <wp:extent cx="137160" cy="137160"/>
                      <wp:effectExtent l="19050" t="19050" r="15240" b="15240"/>
                      <wp:docPr id="4" name="Ovaal 4" descr="Decoratie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335816" id="Ovaal 4" o:spid="_x0000_s1026" alt="Decoratief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06AB501F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  <w:vMerge w:val="restart"/>
          </w:tcPr>
          <w:p w14:paraId="752D6583" w14:textId="5A7C4B14" w:rsidR="000C4AF5" w:rsidRPr="009047AB" w:rsidRDefault="000C4AF5" w:rsidP="000C4AF5">
            <w:pPr>
              <w:pStyle w:val="Heading2"/>
              <w:rPr>
                <w:lang w:val="en-GB"/>
              </w:rPr>
            </w:pPr>
            <w:r w:rsidRPr="009047AB">
              <w:rPr>
                <w:lang w:val="en-GB"/>
              </w:rPr>
              <w:t xml:space="preserve">reception and standing lunch </w:t>
            </w:r>
          </w:p>
          <w:p w14:paraId="64F47897" w14:textId="31176C51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  <w:r w:rsidRPr="009047AB">
              <w:rPr>
                <w:sz w:val="24"/>
                <w:szCs w:val="24"/>
                <w:lang w:val="en-GB"/>
              </w:rPr>
              <w:t xml:space="preserve">Drinks and food @ Training Centre Para </w:t>
            </w:r>
            <w:proofErr w:type="spellStart"/>
            <w:r w:rsidRPr="009047AB">
              <w:rPr>
                <w:sz w:val="24"/>
                <w:szCs w:val="24"/>
                <w:lang w:val="en-GB"/>
              </w:rPr>
              <w:t>Schaffen</w:t>
            </w:r>
            <w:proofErr w:type="spellEnd"/>
            <w:r w:rsidRPr="009047AB">
              <w:rPr>
                <w:sz w:val="24"/>
                <w:szCs w:val="24"/>
                <w:lang w:val="en-GB"/>
              </w:rPr>
              <w:t>.</w:t>
            </w:r>
          </w:p>
          <w:p w14:paraId="699C51E4" w14:textId="162C6C91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  <w:r w:rsidRPr="009047AB">
              <w:rPr>
                <w:sz w:val="24"/>
                <w:szCs w:val="24"/>
                <w:lang w:val="en-GB"/>
              </w:rPr>
              <w:t>1</w:t>
            </w:r>
            <w:r w:rsidR="00E740D4">
              <w:rPr>
                <w:sz w:val="24"/>
                <w:szCs w:val="24"/>
                <w:lang w:val="en-GB"/>
              </w:rPr>
              <w:t>7</w:t>
            </w:r>
            <w:r w:rsidRPr="009047AB">
              <w:rPr>
                <w:sz w:val="24"/>
                <w:szCs w:val="24"/>
                <w:lang w:val="en-GB"/>
              </w:rPr>
              <w:t>.</w:t>
            </w:r>
            <w:r w:rsidR="00E740D4">
              <w:rPr>
                <w:sz w:val="24"/>
                <w:szCs w:val="24"/>
                <w:lang w:val="en-GB"/>
              </w:rPr>
              <w:t>45</w:t>
            </w:r>
            <w:r w:rsidRPr="009047AB">
              <w:rPr>
                <w:sz w:val="24"/>
                <w:szCs w:val="24"/>
                <w:lang w:val="en-GB"/>
              </w:rPr>
              <w:t xml:space="preserve"> End of the event.</w:t>
            </w:r>
          </w:p>
        </w:tc>
      </w:tr>
      <w:tr w:rsidR="000C4AF5" w:rsidRPr="009047AB" w14:paraId="20284223" w14:textId="77777777" w:rsidTr="003D5220">
        <w:trPr>
          <w:trHeight w:val="783"/>
        </w:trPr>
        <w:tc>
          <w:tcPr>
            <w:tcW w:w="1260" w:type="dxa"/>
            <w:vMerge/>
          </w:tcPr>
          <w:p w14:paraId="3BDC5672" w14:textId="77777777" w:rsidR="000C4AF5" w:rsidRPr="009047AB" w:rsidRDefault="000C4AF5" w:rsidP="000C4AF5">
            <w:pPr>
              <w:pStyle w:val="Heading3"/>
              <w:rPr>
                <w:lang w:val="en-GB"/>
              </w:rPr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0EED1907" w14:textId="77777777" w:rsidR="000C4AF5" w:rsidRPr="009047AB" w:rsidRDefault="000C4AF5" w:rsidP="000C4AF5">
            <w:pPr>
              <w:rPr>
                <w:noProof/>
                <w:lang w:val="en-GB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38E5CB34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180" w:type="dxa"/>
          </w:tcPr>
          <w:p w14:paraId="62B1636E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  <w:vMerge/>
          </w:tcPr>
          <w:p w14:paraId="4A404F1F" w14:textId="77777777" w:rsidR="000C4AF5" w:rsidRPr="009047AB" w:rsidRDefault="000C4AF5" w:rsidP="000C4AF5">
            <w:pPr>
              <w:rPr>
                <w:lang w:val="en-GB"/>
              </w:rPr>
            </w:pPr>
          </w:p>
        </w:tc>
      </w:tr>
      <w:tr w:rsidR="000C4AF5" w:rsidRPr="009047AB" w14:paraId="54A399E4" w14:textId="77777777" w:rsidTr="003D5220">
        <w:trPr>
          <w:trHeight w:val="432"/>
        </w:trPr>
        <w:tc>
          <w:tcPr>
            <w:tcW w:w="10080" w:type="dxa"/>
            <w:gridSpan w:val="8"/>
          </w:tcPr>
          <w:p w14:paraId="1E44C9CD" w14:textId="77777777" w:rsidR="000C4AF5" w:rsidRDefault="000C4AF5" w:rsidP="000C4AF5">
            <w:pPr>
              <w:rPr>
                <w:sz w:val="24"/>
                <w:szCs w:val="24"/>
                <w:lang w:val="en-GB"/>
              </w:rPr>
            </w:pPr>
          </w:p>
          <w:p w14:paraId="11B224C6" w14:textId="77777777" w:rsidR="00FE27C4" w:rsidRPr="009047AB" w:rsidRDefault="00FE27C4" w:rsidP="000C4AF5">
            <w:pPr>
              <w:rPr>
                <w:sz w:val="24"/>
                <w:szCs w:val="24"/>
                <w:lang w:val="en-GB"/>
              </w:rPr>
            </w:pPr>
          </w:p>
          <w:p w14:paraId="437E0571" w14:textId="702EACDB" w:rsidR="008456C8" w:rsidRPr="009047AB" w:rsidRDefault="008456C8" w:rsidP="000C4AF5">
            <w:pPr>
              <w:rPr>
                <w:sz w:val="24"/>
                <w:szCs w:val="24"/>
                <w:lang w:val="en-GB"/>
              </w:rPr>
            </w:pPr>
          </w:p>
        </w:tc>
      </w:tr>
      <w:tr w:rsidR="000C4AF5" w:rsidRPr="009047AB" w14:paraId="1B4FADD7" w14:textId="77777777" w:rsidTr="003D5220">
        <w:trPr>
          <w:trHeight w:val="907"/>
        </w:trPr>
        <w:tc>
          <w:tcPr>
            <w:tcW w:w="5040" w:type="dxa"/>
            <w:gridSpan w:val="6"/>
          </w:tcPr>
          <w:p w14:paraId="23539181" w14:textId="1A34ED7F" w:rsidR="000C4AF5" w:rsidRPr="009047AB" w:rsidRDefault="000C4AF5" w:rsidP="000C4AF5">
            <w:pPr>
              <w:pStyle w:val="Heading1"/>
              <w:rPr>
                <w:lang w:val="en-GB"/>
              </w:rPr>
            </w:pPr>
            <w:r w:rsidRPr="009825FA">
              <w:rPr>
                <w:color w:val="312783"/>
                <w:lang w:val="en-GB"/>
              </w:rPr>
              <w:t>Location</w:t>
            </w:r>
          </w:p>
        </w:tc>
        <w:tc>
          <w:tcPr>
            <w:tcW w:w="270" w:type="dxa"/>
          </w:tcPr>
          <w:p w14:paraId="5801B4E3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4770" w:type="dxa"/>
          </w:tcPr>
          <w:p w14:paraId="54855D0D" w14:textId="5FD39CEE" w:rsidR="000C4AF5" w:rsidRPr="009825FA" w:rsidRDefault="000C4AF5" w:rsidP="000C4AF5">
            <w:pPr>
              <w:pStyle w:val="Heading1"/>
              <w:rPr>
                <w:color w:val="312783"/>
                <w:lang w:val="en-GB"/>
              </w:rPr>
            </w:pPr>
            <w:r w:rsidRPr="009825FA">
              <w:rPr>
                <w:color w:val="312783"/>
                <w:lang w:val="en-GB"/>
              </w:rPr>
              <w:t>DRESS CODE &amp; Payment</w:t>
            </w:r>
          </w:p>
        </w:tc>
      </w:tr>
      <w:tr w:rsidR="000C4AF5" w:rsidRPr="009047AB" w14:paraId="33452863" w14:textId="77777777" w:rsidTr="003D5220">
        <w:trPr>
          <w:trHeight w:val="783"/>
        </w:trPr>
        <w:tc>
          <w:tcPr>
            <w:tcW w:w="5040" w:type="dxa"/>
            <w:gridSpan w:val="6"/>
          </w:tcPr>
          <w:p w14:paraId="4F2FD1F6" w14:textId="118C8B23" w:rsidR="000C4AF5" w:rsidRPr="009047AB" w:rsidRDefault="000C4AF5" w:rsidP="000C4AF5">
            <w:pPr>
              <w:pStyle w:val="ListBullet"/>
              <w:rPr>
                <w:sz w:val="24"/>
                <w:szCs w:val="24"/>
                <w:lang w:val="en-GB"/>
              </w:rPr>
            </w:pPr>
            <w:r w:rsidRPr="009047AB">
              <w:rPr>
                <w:sz w:val="24"/>
                <w:szCs w:val="24"/>
                <w:lang w:val="en-GB"/>
              </w:rPr>
              <w:t xml:space="preserve">Event: </w:t>
            </w:r>
            <w:r w:rsidR="00580EDA" w:rsidRPr="00580EDA">
              <w:rPr>
                <w:sz w:val="24"/>
                <w:szCs w:val="24"/>
                <w:lang w:val="en-GB"/>
              </w:rPr>
              <w:t xml:space="preserve">Quarter Major </w:t>
            </w:r>
            <w:proofErr w:type="spellStart"/>
            <w:r w:rsidR="00580EDA" w:rsidRPr="00580EDA">
              <w:rPr>
                <w:sz w:val="24"/>
                <w:szCs w:val="24"/>
                <w:lang w:val="en-GB"/>
              </w:rPr>
              <w:t>Housiau</w:t>
            </w:r>
            <w:proofErr w:type="spellEnd"/>
            <w:r w:rsidR="00580EDA" w:rsidRPr="00580EDA">
              <w:rPr>
                <w:sz w:val="24"/>
                <w:szCs w:val="24"/>
                <w:lang w:val="en-GB"/>
              </w:rPr>
              <w:t>, PEUTIE</w:t>
            </w:r>
          </w:p>
          <w:p w14:paraId="546E7633" w14:textId="32F46022" w:rsidR="000C4AF5" w:rsidRPr="009047AB" w:rsidRDefault="008349E2" w:rsidP="000C4AF5">
            <w:pPr>
              <w:pStyle w:val="ListBullet"/>
              <w:numPr>
                <w:ilvl w:val="0"/>
                <w:numId w:val="0"/>
              </w:numPr>
              <w:ind w:left="360"/>
              <w:rPr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418D6D6" wp14:editId="27F6AB75">
                  <wp:extent cx="3200400" cy="1647825"/>
                  <wp:effectExtent l="0" t="0" r="0" b="9525"/>
                  <wp:docPr id="9096479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64796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0AECD1" w14:textId="2680B39E" w:rsidR="000C4AF5" w:rsidRPr="009047AB" w:rsidRDefault="000C4AF5" w:rsidP="000C4AF5">
            <w:pPr>
              <w:pStyle w:val="ListBullet"/>
              <w:rPr>
                <w:sz w:val="24"/>
                <w:szCs w:val="24"/>
                <w:lang w:val="en-GB"/>
              </w:rPr>
            </w:pPr>
            <w:r w:rsidRPr="009047AB">
              <w:rPr>
                <w:sz w:val="24"/>
                <w:szCs w:val="24"/>
                <w:lang w:val="en-GB"/>
              </w:rPr>
              <w:t xml:space="preserve">Reception &amp; Standing Lunch: Training Centrum </w:t>
            </w:r>
            <w:proofErr w:type="spellStart"/>
            <w:r w:rsidRPr="009047AB">
              <w:rPr>
                <w:sz w:val="24"/>
                <w:szCs w:val="24"/>
                <w:lang w:val="en-GB"/>
              </w:rPr>
              <w:t>Parachutisten</w:t>
            </w:r>
            <w:proofErr w:type="spellEnd"/>
            <w:r w:rsidRPr="009047AB">
              <w:rPr>
                <w:sz w:val="24"/>
                <w:szCs w:val="24"/>
                <w:lang w:val="en-GB"/>
              </w:rPr>
              <w:t xml:space="preserve"> SCHAFFEN, </w:t>
            </w:r>
            <w:proofErr w:type="spellStart"/>
            <w:r w:rsidRPr="009047AB">
              <w:rPr>
                <w:sz w:val="24"/>
                <w:szCs w:val="24"/>
                <w:lang w:val="en-GB"/>
              </w:rPr>
              <w:t>Karrestraat</w:t>
            </w:r>
            <w:proofErr w:type="spellEnd"/>
            <w:r w:rsidRPr="009047AB">
              <w:rPr>
                <w:sz w:val="24"/>
                <w:szCs w:val="24"/>
                <w:lang w:val="en-GB"/>
              </w:rPr>
              <w:t xml:space="preserve"> 1, </w:t>
            </w:r>
            <w:proofErr w:type="spellStart"/>
            <w:r w:rsidRPr="009047AB">
              <w:rPr>
                <w:sz w:val="24"/>
                <w:szCs w:val="24"/>
                <w:lang w:val="en-GB"/>
              </w:rPr>
              <w:t>Diest</w:t>
            </w:r>
            <w:proofErr w:type="spellEnd"/>
          </w:p>
        </w:tc>
        <w:tc>
          <w:tcPr>
            <w:tcW w:w="270" w:type="dxa"/>
          </w:tcPr>
          <w:p w14:paraId="712BE763" w14:textId="77777777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</w:tcPr>
          <w:p w14:paraId="42E2455B" w14:textId="77777777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  <w:r w:rsidRPr="009047AB">
              <w:rPr>
                <w:sz w:val="24"/>
                <w:szCs w:val="24"/>
                <w:lang w:val="en-GB"/>
              </w:rPr>
              <w:t>Dress Code:</w:t>
            </w:r>
          </w:p>
          <w:p w14:paraId="11BF07BE" w14:textId="782BC99B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  <w:r w:rsidRPr="009047AB">
              <w:rPr>
                <w:sz w:val="24"/>
                <w:szCs w:val="24"/>
                <w:lang w:val="en-GB"/>
              </w:rPr>
              <w:t>For Military guests: Service Dress</w:t>
            </w:r>
          </w:p>
          <w:p w14:paraId="0B34650D" w14:textId="7BD8EB7E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  <w:r w:rsidRPr="009047AB">
              <w:rPr>
                <w:sz w:val="24"/>
                <w:szCs w:val="24"/>
                <w:lang w:val="en-GB"/>
              </w:rPr>
              <w:t xml:space="preserve">For Civilian guests: </w:t>
            </w:r>
            <w:r w:rsidR="008D2F72">
              <w:rPr>
                <w:sz w:val="24"/>
                <w:szCs w:val="24"/>
                <w:lang w:val="en-GB"/>
              </w:rPr>
              <w:t>Formal Business (tie)</w:t>
            </w:r>
          </w:p>
          <w:p w14:paraId="5FBA3495" w14:textId="77777777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</w:p>
          <w:p w14:paraId="6D904512" w14:textId="7C62ABE0" w:rsidR="000C4AF5" w:rsidRPr="009047AB" w:rsidRDefault="000C4AF5" w:rsidP="000C4AF5">
            <w:pPr>
              <w:rPr>
                <w:b/>
                <w:bCs/>
                <w:sz w:val="22"/>
                <w:lang w:val="en-GB"/>
              </w:rPr>
            </w:pPr>
            <w:r w:rsidRPr="009047AB">
              <w:rPr>
                <w:b/>
                <w:bCs/>
                <w:sz w:val="22"/>
                <w:lang w:val="en-GB"/>
              </w:rPr>
              <w:t>Payment:</w:t>
            </w:r>
          </w:p>
          <w:p w14:paraId="796D23B7" w14:textId="7AC7B163" w:rsidR="000C4AF5" w:rsidRPr="009047AB" w:rsidRDefault="000C4AF5" w:rsidP="000C4AF5">
            <w:pPr>
              <w:rPr>
                <w:b/>
                <w:bCs/>
                <w:sz w:val="22"/>
                <w:lang w:val="en-GB"/>
              </w:rPr>
            </w:pPr>
            <w:r w:rsidRPr="009047AB">
              <w:rPr>
                <w:b/>
                <w:bCs/>
                <w:sz w:val="22"/>
                <w:lang w:val="en-GB"/>
              </w:rPr>
              <w:t>Please register by paying 35€ on the account BE16 0012 0058 6174 (</w:t>
            </w:r>
            <w:proofErr w:type="spellStart"/>
            <w:r w:rsidRPr="009047AB">
              <w:rPr>
                <w:b/>
                <w:bCs/>
                <w:sz w:val="22"/>
                <w:lang w:val="en-GB"/>
              </w:rPr>
              <w:t>Serv</w:t>
            </w:r>
            <w:proofErr w:type="spellEnd"/>
            <w:r w:rsidRPr="009047AB">
              <w:rPr>
                <w:b/>
                <w:bCs/>
                <w:sz w:val="22"/>
                <w:lang w:val="en-GB"/>
              </w:rPr>
              <w:t xml:space="preserve"> part HQ SO Regt)</w:t>
            </w:r>
          </w:p>
          <w:p w14:paraId="4F5F3DEF" w14:textId="77777777" w:rsidR="000C4AF5" w:rsidRPr="009047AB" w:rsidRDefault="000C4AF5" w:rsidP="000C4AF5">
            <w:pPr>
              <w:rPr>
                <w:b/>
                <w:bCs/>
                <w:sz w:val="22"/>
                <w:lang w:val="en-GB"/>
              </w:rPr>
            </w:pPr>
            <w:r w:rsidRPr="009047AB">
              <w:rPr>
                <w:b/>
                <w:bCs/>
                <w:sz w:val="22"/>
                <w:lang w:val="en-GB"/>
              </w:rPr>
              <w:t xml:space="preserve">Communication: </w:t>
            </w:r>
            <w:proofErr w:type="gramStart"/>
            <w:r w:rsidRPr="009047AB">
              <w:rPr>
                <w:b/>
                <w:bCs/>
                <w:sz w:val="22"/>
                <w:lang w:val="en-GB"/>
              </w:rPr>
              <w:t>SO</w:t>
            </w:r>
            <w:proofErr w:type="gramEnd"/>
            <w:r w:rsidRPr="009047AB">
              <w:rPr>
                <w:b/>
                <w:bCs/>
                <w:sz w:val="22"/>
                <w:lang w:val="en-GB"/>
              </w:rPr>
              <w:t xml:space="preserve"> Regt Parade / Name / First name</w:t>
            </w:r>
          </w:p>
          <w:p w14:paraId="4296DB3F" w14:textId="701ACE0A" w:rsidR="000C4AF5" w:rsidRPr="009047AB" w:rsidRDefault="000C4AF5" w:rsidP="000C4AF5">
            <w:pPr>
              <w:rPr>
                <w:b/>
                <w:bCs/>
                <w:sz w:val="22"/>
                <w:lang w:val="en-GB"/>
              </w:rPr>
            </w:pPr>
            <w:r w:rsidRPr="009047AB">
              <w:rPr>
                <w:b/>
                <w:bCs/>
                <w:sz w:val="22"/>
                <w:lang w:val="en-GB"/>
              </w:rPr>
              <w:t>You will receive a confirmation e-mail afterwards.</w:t>
            </w:r>
          </w:p>
          <w:p w14:paraId="7D0C4AC0" w14:textId="77777777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</w:p>
          <w:p w14:paraId="1C0C339D" w14:textId="0ABA3DAF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  <w:r w:rsidRPr="009047AB">
              <w:rPr>
                <w:sz w:val="24"/>
                <w:szCs w:val="24"/>
                <w:lang w:val="en-GB"/>
              </w:rPr>
              <w:t xml:space="preserve">More questions: </w:t>
            </w:r>
            <w:hyperlink r:id="rId14" w:history="1">
              <w:r w:rsidR="00E80BB7" w:rsidRPr="00DD46EE">
                <w:rPr>
                  <w:rStyle w:val="Hyperlink"/>
                  <w:sz w:val="24"/>
                  <w:szCs w:val="24"/>
                  <w:lang w:val="en-GB"/>
                </w:rPr>
                <w:t>HQSOREGT-Srt@mil.be</w:t>
              </w:r>
            </w:hyperlink>
            <w:r w:rsidRPr="009047AB">
              <w:rPr>
                <w:sz w:val="24"/>
                <w:szCs w:val="24"/>
                <w:lang w:val="en-GB"/>
              </w:rPr>
              <w:t xml:space="preserve"> </w:t>
            </w:r>
          </w:p>
          <w:p w14:paraId="3C58BC86" w14:textId="33674EFC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7F2B3148" w14:textId="77777777" w:rsidR="00180710" w:rsidRPr="009047AB" w:rsidRDefault="00180710" w:rsidP="00FB0432">
      <w:pPr>
        <w:rPr>
          <w:sz w:val="12"/>
          <w:lang w:val="en-GB"/>
        </w:rPr>
      </w:pPr>
    </w:p>
    <w:sectPr w:rsidR="00180710" w:rsidRPr="009047AB" w:rsidSect="00FC1A19">
      <w:type w:val="continuous"/>
      <w:pgSz w:w="11906" w:h="16838" w:code="9"/>
      <w:pgMar w:top="907" w:right="922" w:bottom="0" w:left="922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E9B6" w14:textId="77777777" w:rsidR="003A3A7E" w:rsidRDefault="003A3A7E" w:rsidP="003D42E9">
      <w:r>
        <w:separator/>
      </w:r>
    </w:p>
  </w:endnote>
  <w:endnote w:type="continuationSeparator" w:id="0">
    <w:p w14:paraId="762F6FF1" w14:textId="77777777" w:rsidR="003A3A7E" w:rsidRDefault="003A3A7E" w:rsidP="003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9DA49" w14:textId="77777777" w:rsidR="003A3A7E" w:rsidRDefault="003A3A7E" w:rsidP="003D42E9">
      <w:r>
        <w:separator/>
      </w:r>
    </w:p>
  </w:footnote>
  <w:footnote w:type="continuationSeparator" w:id="0">
    <w:p w14:paraId="0A8F79EC" w14:textId="77777777" w:rsidR="003A3A7E" w:rsidRDefault="003A3A7E" w:rsidP="003D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BF1E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F1E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1E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615889">
    <w:abstractNumId w:val="0"/>
  </w:num>
  <w:num w:numId="2" w16cid:durableId="699164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19"/>
    <w:rsid w:val="0000107E"/>
    <w:rsid w:val="0006784D"/>
    <w:rsid w:val="000743BF"/>
    <w:rsid w:val="00074E25"/>
    <w:rsid w:val="000761F2"/>
    <w:rsid w:val="00077FB2"/>
    <w:rsid w:val="00092619"/>
    <w:rsid w:val="000C048F"/>
    <w:rsid w:val="000C3EDA"/>
    <w:rsid w:val="000C4AF5"/>
    <w:rsid w:val="000D60A5"/>
    <w:rsid w:val="000E055C"/>
    <w:rsid w:val="0017466A"/>
    <w:rsid w:val="00180710"/>
    <w:rsid w:val="0019254A"/>
    <w:rsid w:val="001A07E0"/>
    <w:rsid w:val="001B7939"/>
    <w:rsid w:val="001C378C"/>
    <w:rsid w:val="001D5578"/>
    <w:rsid w:val="001D7755"/>
    <w:rsid w:val="001E23FA"/>
    <w:rsid w:val="00231540"/>
    <w:rsid w:val="002370D3"/>
    <w:rsid w:val="00263C2E"/>
    <w:rsid w:val="002C6FCF"/>
    <w:rsid w:val="002D7E6A"/>
    <w:rsid w:val="002E327F"/>
    <w:rsid w:val="0030456C"/>
    <w:rsid w:val="00313CEB"/>
    <w:rsid w:val="00315265"/>
    <w:rsid w:val="00322C94"/>
    <w:rsid w:val="00342845"/>
    <w:rsid w:val="00342F33"/>
    <w:rsid w:val="00345082"/>
    <w:rsid w:val="0039032E"/>
    <w:rsid w:val="003A2157"/>
    <w:rsid w:val="003A3A7E"/>
    <w:rsid w:val="003B59A2"/>
    <w:rsid w:val="003C0547"/>
    <w:rsid w:val="003D014B"/>
    <w:rsid w:val="003D42E9"/>
    <w:rsid w:val="003D5220"/>
    <w:rsid w:val="003E4645"/>
    <w:rsid w:val="003F0DC3"/>
    <w:rsid w:val="003F4542"/>
    <w:rsid w:val="003F5F4C"/>
    <w:rsid w:val="00413FAB"/>
    <w:rsid w:val="00430E0C"/>
    <w:rsid w:val="00433B1B"/>
    <w:rsid w:val="004503ED"/>
    <w:rsid w:val="004559F6"/>
    <w:rsid w:val="00457AA3"/>
    <w:rsid w:val="0046634B"/>
    <w:rsid w:val="004823C2"/>
    <w:rsid w:val="00483E87"/>
    <w:rsid w:val="004940BD"/>
    <w:rsid w:val="004A65D5"/>
    <w:rsid w:val="004A6BB1"/>
    <w:rsid w:val="0050407B"/>
    <w:rsid w:val="00511038"/>
    <w:rsid w:val="00523B0B"/>
    <w:rsid w:val="00526631"/>
    <w:rsid w:val="005313F3"/>
    <w:rsid w:val="00531E08"/>
    <w:rsid w:val="00580EDA"/>
    <w:rsid w:val="005933F4"/>
    <w:rsid w:val="005934BA"/>
    <w:rsid w:val="005B1C57"/>
    <w:rsid w:val="005B26EC"/>
    <w:rsid w:val="005B52B8"/>
    <w:rsid w:val="005B647F"/>
    <w:rsid w:val="005B65A2"/>
    <w:rsid w:val="005E77BE"/>
    <w:rsid w:val="0060563B"/>
    <w:rsid w:val="0061481A"/>
    <w:rsid w:val="006307EA"/>
    <w:rsid w:val="0063153B"/>
    <w:rsid w:val="00662D1F"/>
    <w:rsid w:val="00663E46"/>
    <w:rsid w:val="00667329"/>
    <w:rsid w:val="00671B73"/>
    <w:rsid w:val="006912C9"/>
    <w:rsid w:val="00695890"/>
    <w:rsid w:val="00696E38"/>
    <w:rsid w:val="006A6D07"/>
    <w:rsid w:val="006B6DAE"/>
    <w:rsid w:val="00713365"/>
    <w:rsid w:val="00724932"/>
    <w:rsid w:val="00744959"/>
    <w:rsid w:val="0075433C"/>
    <w:rsid w:val="00765AAA"/>
    <w:rsid w:val="007B67D3"/>
    <w:rsid w:val="007B7A7E"/>
    <w:rsid w:val="008038BB"/>
    <w:rsid w:val="00810ED5"/>
    <w:rsid w:val="008349E2"/>
    <w:rsid w:val="008456C8"/>
    <w:rsid w:val="008543EA"/>
    <w:rsid w:val="0086155F"/>
    <w:rsid w:val="00865306"/>
    <w:rsid w:val="00875A73"/>
    <w:rsid w:val="008766F4"/>
    <w:rsid w:val="00887A55"/>
    <w:rsid w:val="008C1E9D"/>
    <w:rsid w:val="008C44B6"/>
    <w:rsid w:val="008D2F72"/>
    <w:rsid w:val="008E42E7"/>
    <w:rsid w:val="008F52BA"/>
    <w:rsid w:val="00902C0F"/>
    <w:rsid w:val="009047AB"/>
    <w:rsid w:val="009048D2"/>
    <w:rsid w:val="00915059"/>
    <w:rsid w:val="00960AE6"/>
    <w:rsid w:val="009825FA"/>
    <w:rsid w:val="00986EFE"/>
    <w:rsid w:val="00997804"/>
    <w:rsid w:val="009C2411"/>
    <w:rsid w:val="009C378E"/>
    <w:rsid w:val="009F16B1"/>
    <w:rsid w:val="009F6EC6"/>
    <w:rsid w:val="00A3047B"/>
    <w:rsid w:val="00A40617"/>
    <w:rsid w:val="00A457B0"/>
    <w:rsid w:val="00A6401B"/>
    <w:rsid w:val="00A66D30"/>
    <w:rsid w:val="00A902FC"/>
    <w:rsid w:val="00A9213E"/>
    <w:rsid w:val="00A9448F"/>
    <w:rsid w:val="00A96EC9"/>
    <w:rsid w:val="00AB1941"/>
    <w:rsid w:val="00AB5A73"/>
    <w:rsid w:val="00AC6C1B"/>
    <w:rsid w:val="00AD0D32"/>
    <w:rsid w:val="00B067CD"/>
    <w:rsid w:val="00B11D4A"/>
    <w:rsid w:val="00B45964"/>
    <w:rsid w:val="00B70A77"/>
    <w:rsid w:val="00B739B1"/>
    <w:rsid w:val="00B758ED"/>
    <w:rsid w:val="00B92D23"/>
    <w:rsid w:val="00BA6B97"/>
    <w:rsid w:val="00BC48F4"/>
    <w:rsid w:val="00C448C6"/>
    <w:rsid w:val="00C543E8"/>
    <w:rsid w:val="00C6349C"/>
    <w:rsid w:val="00C80476"/>
    <w:rsid w:val="00C832BD"/>
    <w:rsid w:val="00C85B52"/>
    <w:rsid w:val="00CD3D79"/>
    <w:rsid w:val="00CF338A"/>
    <w:rsid w:val="00D11A55"/>
    <w:rsid w:val="00D15505"/>
    <w:rsid w:val="00D1567B"/>
    <w:rsid w:val="00D51E18"/>
    <w:rsid w:val="00D7168E"/>
    <w:rsid w:val="00D7332F"/>
    <w:rsid w:val="00DD46EE"/>
    <w:rsid w:val="00DE759B"/>
    <w:rsid w:val="00E0696E"/>
    <w:rsid w:val="00E30D1E"/>
    <w:rsid w:val="00E605DA"/>
    <w:rsid w:val="00E740D4"/>
    <w:rsid w:val="00E80BB7"/>
    <w:rsid w:val="00EA2EDC"/>
    <w:rsid w:val="00EA62A2"/>
    <w:rsid w:val="00EB06C0"/>
    <w:rsid w:val="00EB4481"/>
    <w:rsid w:val="00EB6FE0"/>
    <w:rsid w:val="00EC5D87"/>
    <w:rsid w:val="00EE4AD0"/>
    <w:rsid w:val="00F005EC"/>
    <w:rsid w:val="00F22E85"/>
    <w:rsid w:val="00F267E4"/>
    <w:rsid w:val="00F418EA"/>
    <w:rsid w:val="00F856E1"/>
    <w:rsid w:val="00F85A56"/>
    <w:rsid w:val="00F91B58"/>
    <w:rsid w:val="00F96D85"/>
    <w:rsid w:val="00FA4408"/>
    <w:rsid w:val="00FB0432"/>
    <w:rsid w:val="00FC1A19"/>
    <w:rsid w:val="00FC6625"/>
    <w:rsid w:val="00FD559F"/>
    <w:rsid w:val="00FD79C7"/>
    <w:rsid w:val="00FE188A"/>
    <w:rsid w:val="00F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E269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" w:qFormat="1"/>
    <w:lsdException w:name="Subtle Reference" w:uiPriority="10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9B1"/>
    <w:rPr>
      <w:color w:val="0B0402" w:themeColor="accent6" w:themeShade="1A"/>
      <w:sz w:val="19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667329"/>
    <w:pPr>
      <w:keepNext/>
      <w:keepLines/>
      <w:contextualSpacing/>
      <w:outlineLvl w:val="0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paragraph" w:styleId="Heading2">
    <w:name w:val="heading 2"/>
    <w:basedOn w:val="Normal"/>
    <w:link w:val="Heading2Char"/>
    <w:uiPriority w:val="9"/>
    <w:qFormat/>
    <w:rsid w:val="00667329"/>
    <w:pPr>
      <w:spacing w:after="120"/>
      <w:outlineLvl w:val="1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667329"/>
    <w:pPr>
      <w:outlineLvl w:val="2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54A"/>
    <w:rPr>
      <w:color w:val="0B0402" w:themeColor="accent6" w:themeShade="1A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54A"/>
    <w:rPr>
      <w:color w:val="0B0402" w:themeColor="accent6" w:themeShade="1A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0"/>
    </w:rPr>
  </w:style>
  <w:style w:type="paragraph" w:styleId="Title">
    <w:name w:val="Title"/>
    <w:basedOn w:val="Normal"/>
    <w:link w:val="TitleChar"/>
    <w:uiPriority w:val="1"/>
    <w:qFormat/>
    <w:rsid w:val="00AD0D32"/>
    <w:pPr>
      <w:spacing w:after="120"/>
      <w:contextualSpacing/>
    </w:pPr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D0D32"/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526631"/>
    <w:rPr>
      <w:color w:val="808080"/>
    </w:rPr>
  </w:style>
  <w:style w:type="table" w:styleId="TableGrid">
    <w:name w:val="Table Grid"/>
    <w:basedOn w:val="TableNormal"/>
    <w:uiPriority w:val="39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SubtleReference">
    <w:name w:val="Subtle Reference"/>
    <w:basedOn w:val="DefaultParagraphFont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3D42E9"/>
    <w:pPr>
      <w:numPr>
        <w:numId w:val="1"/>
      </w:numPr>
    </w:pPr>
  </w:style>
  <w:style w:type="table" w:customStyle="1" w:styleId="Geenopvulling">
    <w:name w:val="Geen opvulling"/>
    <w:basedOn w:val="TableNormal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sz="18" w:space="0" w:color="BF1E00" w:themeColor="accent1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TableGridLight">
    <w:name w:val="Grid Table Light"/>
    <w:basedOn w:val="TableNormal"/>
    <w:uiPriority w:val="40"/>
    <w:rsid w:val="00413F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3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3F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413FAB"/>
    <w:tblPr>
      <w:tblStyleRowBandSize w:val="1"/>
      <w:tblStyleColBandSize w:val="1"/>
      <w:tblBorders>
        <w:top w:val="single" w:sz="4" w:space="0" w:color="FF937F" w:themeColor="accent1" w:themeTint="66"/>
        <w:left w:val="single" w:sz="4" w:space="0" w:color="FF937F" w:themeColor="accent1" w:themeTint="66"/>
        <w:bottom w:val="single" w:sz="4" w:space="0" w:color="FF937F" w:themeColor="accent1" w:themeTint="66"/>
        <w:right w:val="single" w:sz="4" w:space="0" w:color="FF937F" w:themeColor="accent1" w:themeTint="66"/>
        <w:insideH w:val="single" w:sz="4" w:space="0" w:color="FF937F" w:themeColor="accent1" w:themeTint="66"/>
        <w:insideV w:val="single" w:sz="4" w:space="0" w:color="FF93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3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3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ijl1">
    <w:name w:val="Stijl1"/>
    <w:basedOn w:val="TableNormal"/>
    <w:uiPriority w:val="99"/>
    <w:rsid w:val="003E4645"/>
    <w:tblPr/>
    <w:tcPr>
      <w:tcMar>
        <w:left w:w="0" w:type="dxa"/>
        <w:right w:w="0" w:type="dxa"/>
      </w:tcMar>
    </w:tcPr>
  </w:style>
  <w:style w:type="paragraph" w:styleId="Subtitle">
    <w:name w:val="Subtitle"/>
    <w:basedOn w:val="Normal"/>
    <w:next w:val="Normal"/>
    <w:link w:val="SubtitleChar"/>
    <w:uiPriority w:val="11"/>
    <w:rsid w:val="00AD0D32"/>
    <w:pPr>
      <w:numPr>
        <w:ilvl w:val="1"/>
      </w:numPr>
      <w:spacing w:before="120" w:after="160"/>
    </w:pPr>
    <w:rPr>
      <w:rFonts w:eastAsiaTheme="minorEastAsia"/>
      <w:color w:val="BF1E00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0D32"/>
    <w:rPr>
      <w:rFonts w:eastAsiaTheme="minorEastAsia"/>
      <w:color w:val="BF1E00" w:themeColor="accent1"/>
      <w:szCs w:val="22"/>
    </w:rPr>
  </w:style>
  <w:style w:type="character" w:styleId="Hyperlink">
    <w:name w:val="Hyperlink"/>
    <w:basedOn w:val="DefaultParagraphFont"/>
    <w:uiPriority w:val="99"/>
    <w:semiHidden/>
    <w:rsid w:val="00A921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1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80B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QSOREGT-Srt@mil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derhaeghe.c\AppData\Local\Microsoft\Office\16.0\DTS\nl-BE%7bF4BECBE5-2E95-4E8C-B2AA-E6C5C664019A%7d\%7b7A3EB20F-4ECD-476F-99BD-8F86BA317C74%7dtf16402488_win32.dotx" TargetMode="External"/></Relationships>
</file>

<file path=word/theme/theme1.xml><?xml version="1.0" encoding="utf-8"?>
<a:theme xmlns:a="http://schemas.openxmlformats.org/drawingml/2006/main" name="Office Theme">
  <a:themeElements>
    <a:clrScheme name="Red Invo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E00"/>
      </a:accent1>
      <a:accent2>
        <a:srgbClr val="E6A17E"/>
      </a:accent2>
      <a:accent3>
        <a:srgbClr val="F5DEB9"/>
      </a:accent3>
      <a:accent4>
        <a:srgbClr val="B77D5B"/>
      </a:accent4>
      <a:accent5>
        <a:srgbClr val="DC6400"/>
      </a:accent5>
      <a:accent6>
        <a:srgbClr val="742E14"/>
      </a:accent6>
      <a:hlink>
        <a:srgbClr val="0563C1"/>
      </a:hlink>
      <a:folHlink>
        <a:srgbClr val="954F7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92B5545-C6DB-4085-9421-CD6312983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4E7FB-4F26-4AD3-9776-A74D9B39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B18DF-AF6D-4733-ADC3-1A359FC508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837FAA-7F48-4B26-9FA1-452A5FFF62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{7A3EB20F-4ECD-476F-99BD-8F86BA317C74}tf16402488_win32</Template>
  <TotalTime>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2024-09-20T08:06:00Z</dcterms:created>
  <dcterms:modified xsi:type="dcterms:W3CDTF">2025-06-05T13:30:00Z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