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200643DE">
                <wp:simplePos x="0" y="0"/>
                <wp:positionH relativeFrom="page">
                  <wp:align>left</wp:align>
                </wp:positionH>
                <wp:positionV relativeFrom="paragraph">
                  <wp:posOffset>-574675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C7CC" id="Groep 3" o:spid="_x0000_s1026" alt="&quot;&quot;" style="position:absolute;margin-left:0;margin-top:-45.2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3A6080" w14:paraId="2BC6BDF3" w14:textId="77777777" w:rsidTr="00A50B77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A50B77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1EE71209" w:rsidR="00AD0D32" w:rsidRPr="00967434" w:rsidRDefault="00967434" w:rsidP="00526631">
            <w:pPr>
              <w:pStyle w:val="Subtitle"/>
              <w:rPr>
                <w:b/>
                <w:bCs/>
                <w:color w:val="312783"/>
                <w:sz w:val="46"/>
                <w:szCs w:val="46"/>
                <w:lang w:val="en-GB"/>
              </w:rPr>
            </w:pPr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Major </w:t>
            </w:r>
            <w:proofErr w:type="spellStart"/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>Housiau</w:t>
            </w:r>
            <w:proofErr w:type="spellEnd"/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Barracks</w:t>
            </w:r>
            <w:r w:rsidR="0050407B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,</w:t>
            </w:r>
            <w:r w:rsidR="00092619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</w:t>
            </w:r>
            <w:r w:rsidR="00580EDA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2480FD0E" w:rsidR="00AD0D32" w:rsidRPr="00580EDA" w:rsidRDefault="0025502F" w:rsidP="0009261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COM &amp; COS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SO Regt </w:t>
            </w:r>
            <w:r>
              <w:rPr>
                <w:sz w:val="32"/>
                <w:szCs w:val="32"/>
                <w:lang w:val="en-GB"/>
              </w:rPr>
              <w:t>-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GB"/>
              </w:rPr>
              <w:t xml:space="preserve">CO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6 </w:t>
            </w:r>
            <w:proofErr w:type="spellStart"/>
            <w:r w:rsidR="00580EDA" w:rsidRPr="00580EDA">
              <w:rPr>
                <w:sz w:val="32"/>
                <w:szCs w:val="32"/>
                <w:lang w:val="en-GB"/>
              </w:rPr>
              <w:t>Gp</w:t>
            </w:r>
            <w:proofErr w:type="spellEnd"/>
            <w:r w:rsidR="00580EDA" w:rsidRPr="00580EDA">
              <w:rPr>
                <w:sz w:val="32"/>
                <w:szCs w:val="32"/>
                <w:lang w:val="en-GB"/>
              </w:rPr>
              <w:t xml:space="preserve"> CIS</w:t>
            </w:r>
          </w:p>
          <w:p w14:paraId="76F28EAB" w14:textId="77777777" w:rsidR="00A533BE" w:rsidRPr="00580EDA" w:rsidRDefault="00A533BE" w:rsidP="00092619">
            <w:pPr>
              <w:rPr>
                <w:sz w:val="32"/>
                <w:szCs w:val="32"/>
                <w:lang w:val="en-GB"/>
              </w:rPr>
            </w:pPr>
          </w:p>
          <w:p w14:paraId="3A63660D" w14:textId="77777777" w:rsidR="00696E38" w:rsidRDefault="00696E38" w:rsidP="00092619">
            <w:pPr>
              <w:rPr>
                <w:b/>
                <w:bCs/>
                <w:sz w:val="32"/>
                <w:szCs w:val="32"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580EDA">
              <w:rPr>
                <w:b/>
                <w:bCs/>
                <w:sz w:val="32"/>
                <w:szCs w:val="32"/>
                <w:lang w:val="en-GB"/>
              </w:rPr>
              <w:t>guests</w:t>
            </w:r>
          </w:p>
          <w:p w14:paraId="11F2D449" w14:textId="37103CB9" w:rsidR="00A533BE" w:rsidRPr="009047AB" w:rsidRDefault="00A533BE" w:rsidP="00092619">
            <w:pPr>
              <w:rPr>
                <w:b/>
                <w:bCs/>
                <w:lang w:val="en-GB"/>
              </w:rPr>
            </w:pPr>
          </w:p>
        </w:tc>
      </w:tr>
      <w:tr w:rsidR="00AD0D32" w:rsidRPr="003A6080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60388D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294BDE5C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 SO Regt HQ &amp; 6 Gp CIS</w:t>
            </w:r>
          </w:p>
        </w:tc>
      </w:tr>
      <w:tr w:rsidR="000C4AF5" w:rsidRPr="0060388D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6738C76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4</w:t>
            </w:r>
            <w:r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3</w:t>
            </w:r>
            <w:r w:rsidRPr="009047AB">
              <w:rPr>
                <w:sz w:val="24"/>
                <w:lang w:val="en-GB"/>
              </w:rPr>
              <w:t>0</w:t>
            </w:r>
          </w:p>
          <w:p w14:paraId="57057F5C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5</w:t>
            </w:r>
            <w:r w:rsidR="00D15505"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00</w:t>
            </w:r>
          </w:p>
          <w:p w14:paraId="55A43D4D" w14:textId="787B2D9A" w:rsidR="009D3F1A" w:rsidRPr="009047AB" w:rsidRDefault="009D3F1A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8D0A5FE" w14:textId="0A07515A" w:rsidR="000C4AF5" w:rsidRPr="009047AB" w:rsidRDefault="000C4AF5" w:rsidP="000C4AF5">
            <w:pPr>
              <w:jc w:val="center"/>
              <w:rPr>
                <w:noProof/>
                <w:lang w:val="en-GB" w:bidi="nl-NL"/>
              </w:rPr>
            </w:pP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2100DCEC" w14:textId="3D6B3BFC" w:rsidR="00013B2C" w:rsidRPr="00013B2C" w:rsidRDefault="00013B2C" w:rsidP="00013B2C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Welcome Invitees</w:t>
            </w:r>
          </w:p>
          <w:p w14:paraId="2523A773" w14:textId="2DD92B39" w:rsidR="000C048F" w:rsidRPr="009047AB" w:rsidRDefault="0060388D" w:rsidP="00810ED5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Paradeground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Peutie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Barracks </w:t>
            </w:r>
          </w:p>
        </w:tc>
      </w:tr>
      <w:tr w:rsidR="000C4AF5" w:rsidRPr="0060388D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6BD3569E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5</w:t>
            </w:r>
            <w:r w:rsidRPr="009047AB">
              <w:rPr>
                <w:sz w:val="24"/>
                <w:lang w:val="en-GB"/>
              </w:rPr>
              <w:t>.00</w:t>
            </w:r>
          </w:p>
          <w:p w14:paraId="2E9FA73F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.15</w:t>
            </w:r>
          </w:p>
          <w:p w14:paraId="5119D250" w14:textId="77777777" w:rsidR="009D3F1A" w:rsidRDefault="009D3F1A" w:rsidP="000C4AF5">
            <w:pPr>
              <w:pStyle w:val="Heading3"/>
              <w:rPr>
                <w:sz w:val="24"/>
                <w:lang w:val="en-GB"/>
              </w:rPr>
            </w:pPr>
          </w:p>
          <w:p w14:paraId="66A63907" w14:textId="77777777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15</w:t>
            </w:r>
          </w:p>
          <w:p w14:paraId="3982396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30</w:t>
            </w:r>
          </w:p>
          <w:p w14:paraId="79F436BB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</w:p>
          <w:p w14:paraId="0075979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17.30</w:t>
            </w:r>
          </w:p>
          <w:p w14:paraId="56050BD9" w14:textId="58BD2491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- 20.00</w:t>
            </w:r>
          </w:p>
        </w:tc>
        <w:tc>
          <w:tcPr>
            <w:tcW w:w="540" w:type="dxa"/>
            <w:gridSpan w:val="2"/>
          </w:tcPr>
          <w:p w14:paraId="1AA47234" w14:textId="679146E2" w:rsidR="000C4AF5" w:rsidRPr="009047AB" w:rsidRDefault="00A533BE" w:rsidP="000C4AF5">
            <w:pPr>
              <w:jc w:val="center"/>
              <w:rPr>
                <w:lang w:val="en-GB"/>
              </w:rPr>
            </w:pPr>
            <w:r>
              <w:rPr>
                <w:noProof/>
                <w:color w:val="31278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9202E" wp14:editId="2A78CF56">
                      <wp:simplePos x="0" y="0"/>
                      <wp:positionH relativeFrom="column">
                        <wp:posOffset>13694</wp:posOffset>
                      </wp:positionH>
                      <wp:positionV relativeFrom="paragraph">
                        <wp:posOffset>-565785</wp:posOffset>
                      </wp:positionV>
                      <wp:extent cx="0" cy="2130949"/>
                      <wp:effectExtent l="0" t="0" r="38100" b="22225"/>
                      <wp:wrapNone/>
                      <wp:docPr id="6121956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09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47E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44.55pt" to="1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mQEAAJQ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" strokecolor="#bf1e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49CF5052" w14:textId="55E914ED" w:rsidR="009D3F1A" w:rsidRDefault="0094720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1AC30D04">
                  <wp:simplePos x="0" y="0"/>
                  <wp:positionH relativeFrom="column">
                    <wp:posOffset>2771581</wp:posOffset>
                  </wp:positionH>
                  <wp:positionV relativeFrom="paragraph">
                    <wp:posOffset>-405130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B2C"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Inauguration Ceremony</w:t>
            </w:r>
          </w:p>
          <w:p w14:paraId="4085A159" w14:textId="0ACCD7BF" w:rsidR="000C4AF5" w:rsidRDefault="0060388D" w:rsidP="000C4AF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COM, COS SO Regt &amp; CO 6 </w:t>
            </w:r>
            <w:proofErr w:type="spellStart"/>
            <w:r>
              <w:rPr>
                <w:sz w:val="24"/>
                <w:szCs w:val="24"/>
                <w:lang w:val="en-GB"/>
              </w:rPr>
              <w:t>Gp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CIS</w:t>
            </w:r>
          </w:p>
          <w:p w14:paraId="486DAC69" w14:textId="77777777" w:rsidR="009D3F1A" w:rsidRDefault="009D3F1A" w:rsidP="000C4AF5">
            <w:pPr>
              <w:rPr>
                <w:sz w:val="24"/>
                <w:szCs w:val="24"/>
                <w:lang w:val="en-GB"/>
              </w:rPr>
            </w:pPr>
          </w:p>
          <w:p w14:paraId="327C259E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Reception</w:t>
            </w:r>
          </w:p>
          <w:p w14:paraId="459A1716" w14:textId="1D325A31" w:rsidR="009D3F1A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D4</w:t>
            </w:r>
          </w:p>
          <w:p w14:paraId="055E24CB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0EDE2F1" w14:textId="77777777" w:rsidR="009D3F1A" w:rsidRPr="0060388D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  <w:r w:rsidRPr="0060388D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  <w:t>Dinner</w:t>
            </w:r>
          </w:p>
          <w:p w14:paraId="0C48935B" w14:textId="044823E2" w:rsidR="005F3CDD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</w:t>
            </w:r>
            <w:r>
              <w:rPr>
                <w:sz w:val="24"/>
                <w:szCs w:val="24"/>
                <w:lang w:val="de-DE"/>
              </w:rPr>
              <w:t>4</w:t>
            </w:r>
          </w:p>
          <w:p w14:paraId="00DA10B9" w14:textId="77777777" w:rsidR="00A533BE" w:rsidRPr="0060388D" w:rsidRDefault="00A533BE" w:rsidP="009D3F1A">
            <w:pPr>
              <w:rPr>
                <w:sz w:val="24"/>
                <w:szCs w:val="24"/>
                <w:lang w:val="de-DE"/>
              </w:rPr>
            </w:pPr>
          </w:p>
          <w:p w14:paraId="44381416" w14:textId="77777777" w:rsidR="005F3CDD" w:rsidRPr="0060388D" w:rsidRDefault="005F3CDD" w:rsidP="009D3F1A">
            <w:pPr>
              <w:rPr>
                <w:sz w:val="24"/>
                <w:szCs w:val="24"/>
                <w:lang w:val="de-DE"/>
              </w:rPr>
            </w:pPr>
          </w:p>
          <w:p w14:paraId="73B564EE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1034785" w14:textId="603C25F0" w:rsidR="009D3F1A" w:rsidRPr="0060388D" w:rsidRDefault="009D3F1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</w:p>
        </w:tc>
      </w:tr>
      <w:tr w:rsidR="000C4AF5" w:rsidRPr="0060388D" w14:paraId="56101DF0" w14:textId="77777777" w:rsidTr="00A533BE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60388D" w:rsidRDefault="000C4AF5" w:rsidP="000C4AF5">
            <w:pPr>
              <w:pStyle w:val="Heading3"/>
              <w:rPr>
                <w:sz w:val="24"/>
                <w:lang w:val="de-DE"/>
              </w:rPr>
            </w:pPr>
          </w:p>
        </w:tc>
        <w:tc>
          <w:tcPr>
            <w:tcW w:w="270" w:type="dxa"/>
          </w:tcPr>
          <w:p w14:paraId="488D985D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7B1B0571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56ACC233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60388D" w14:paraId="20284223" w14:textId="77777777" w:rsidTr="00A533BE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60388D" w:rsidRDefault="000C4AF5" w:rsidP="000C4AF5">
            <w:pPr>
              <w:pStyle w:val="Heading3"/>
              <w:rPr>
                <w:lang w:val="de-DE"/>
              </w:rPr>
            </w:pPr>
          </w:p>
        </w:tc>
        <w:tc>
          <w:tcPr>
            <w:tcW w:w="270" w:type="dxa"/>
          </w:tcPr>
          <w:p w14:paraId="0EED1907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38E5CB34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62B1636E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94720A">
        <w:trPr>
          <w:trHeight w:val="783"/>
        </w:trPr>
        <w:tc>
          <w:tcPr>
            <w:tcW w:w="5040" w:type="dxa"/>
            <w:gridSpan w:val="6"/>
          </w:tcPr>
          <w:p w14:paraId="4F2FD1F6" w14:textId="2B809277" w:rsidR="000C4AF5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proofErr w:type="gramStart"/>
            <w:r w:rsidRPr="00013B2C">
              <w:rPr>
                <w:sz w:val="24"/>
                <w:szCs w:val="24"/>
                <w:lang w:val="fr-BE"/>
              </w:rPr>
              <w:t>Event:</w:t>
            </w:r>
            <w:proofErr w:type="gramEnd"/>
            <w:r w:rsidRPr="00013B2C">
              <w:rPr>
                <w:sz w:val="24"/>
                <w:szCs w:val="24"/>
                <w:lang w:val="fr-BE"/>
              </w:rPr>
              <w:t xml:space="preserve"> </w:t>
            </w:r>
            <w:r w:rsidR="00013B2C" w:rsidRPr="00013B2C">
              <w:rPr>
                <w:sz w:val="24"/>
                <w:szCs w:val="24"/>
                <w:lang w:val="fr-BE"/>
              </w:rPr>
              <w:t xml:space="preserve">Major </w:t>
            </w:r>
            <w:proofErr w:type="spellStart"/>
            <w:r w:rsidR="00013B2C" w:rsidRPr="00013B2C">
              <w:rPr>
                <w:sz w:val="24"/>
                <w:szCs w:val="24"/>
                <w:lang w:val="fr-BE"/>
              </w:rPr>
              <w:t>Housiau</w:t>
            </w:r>
            <w:proofErr w:type="spellEnd"/>
            <w:r w:rsidR="00013B2C" w:rsidRPr="00013B2C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="00013B2C" w:rsidRPr="00013B2C">
              <w:rPr>
                <w:sz w:val="24"/>
                <w:szCs w:val="24"/>
                <w:lang w:val="fr-BE"/>
              </w:rPr>
              <w:t>Barracks</w:t>
            </w:r>
            <w:proofErr w:type="spellEnd"/>
            <w:r w:rsidR="00580EDA" w:rsidRPr="00013B2C">
              <w:rPr>
                <w:sz w:val="24"/>
                <w:szCs w:val="24"/>
                <w:lang w:val="fr-BE"/>
              </w:rPr>
              <w:t>, PEUTIE</w:t>
            </w:r>
          </w:p>
          <w:p w14:paraId="68A6EF9C" w14:textId="77777777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37D8E036" w14:textId="1FF3448C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52996B53" wp14:editId="62B73F65">
                  <wp:extent cx="2905200" cy="1648800"/>
                  <wp:effectExtent l="0" t="0" r="0" b="8890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 rotWithShape="1">
                          <a:blip r:embed="rId13"/>
                          <a:srcRect r="9226"/>
                          <a:stretch/>
                        </pic:blipFill>
                        <pic:spPr bwMode="auto">
                          <a:xfrm>
                            <a:off x="0" y="0"/>
                            <a:ext cx="2905200" cy="16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EE03" w14:textId="77777777" w:rsidR="00A533BE" w:rsidRPr="00013B2C" w:rsidRDefault="00A533BE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4F0AECD1" w14:textId="6F866802" w:rsidR="000C4AF5" w:rsidRPr="009047AB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 w:rsidRPr="005019AE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585E7A4B" w14:textId="77777777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>Please register by paying:</w:t>
            </w:r>
          </w:p>
          <w:p w14:paraId="3B867440" w14:textId="7D0FAA40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>- 1</w:t>
            </w:r>
            <w:r w:rsidR="00C71540">
              <w:rPr>
                <w:b/>
                <w:bCs/>
                <w:sz w:val="22"/>
                <w:lang w:val="en-GB"/>
              </w:rPr>
              <w:t>5</w:t>
            </w:r>
            <w:r w:rsidRPr="00DE69DE">
              <w:rPr>
                <w:b/>
                <w:bCs/>
                <w:sz w:val="22"/>
                <w:lang w:val="en-GB"/>
              </w:rPr>
              <w:t>€ (reception only)</w:t>
            </w:r>
          </w:p>
          <w:p w14:paraId="30268F65" w14:textId="77777777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>- 30€ (reception + dinner)</w:t>
            </w:r>
          </w:p>
          <w:p w14:paraId="5257EEDB" w14:textId="77777777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 xml:space="preserve">on the account BE02 0003 1706 7940 (SCV 6 </w:t>
            </w:r>
            <w:proofErr w:type="spellStart"/>
            <w:r w:rsidRPr="00DE69DE">
              <w:rPr>
                <w:b/>
                <w:bCs/>
                <w:sz w:val="22"/>
                <w:lang w:val="en-GB"/>
              </w:rPr>
              <w:t>Gp</w:t>
            </w:r>
            <w:proofErr w:type="spellEnd"/>
            <w:r w:rsidRPr="00DE69DE">
              <w:rPr>
                <w:b/>
                <w:bCs/>
                <w:sz w:val="22"/>
                <w:lang w:val="en-GB"/>
              </w:rPr>
              <w:t xml:space="preserve"> CIS)</w:t>
            </w:r>
          </w:p>
          <w:p w14:paraId="1273273F" w14:textId="77777777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 xml:space="preserve">Communication: </w:t>
            </w:r>
            <w:proofErr w:type="gramStart"/>
            <w:r w:rsidRPr="00DE69DE">
              <w:rPr>
                <w:b/>
                <w:bCs/>
                <w:sz w:val="22"/>
                <w:lang w:val="en-GB"/>
              </w:rPr>
              <w:t>SO</w:t>
            </w:r>
            <w:proofErr w:type="gramEnd"/>
            <w:r w:rsidRPr="00DE69DE">
              <w:rPr>
                <w:b/>
                <w:bCs/>
                <w:sz w:val="22"/>
                <w:lang w:val="en-GB"/>
              </w:rPr>
              <w:t xml:space="preserve"> Regt CoC/ Name / First name / Rank</w:t>
            </w:r>
          </w:p>
          <w:p w14:paraId="66B54DA3" w14:textId="77777777" w:rsidR="00DE69DE" w:rsidRPr="00DE69DE" w:rsidRDefault="00DE69DE" w:rsidP="00DE69DE">
            <w:pPr>
              <w:rPr>
                <w:b/>
                <w:bCs/>
                <w:sz w:val="22"/>
                <w:lang w:val="en-GB"/>
              </w:rPr>
            </w:pPr>
            <w:r w:rsidRPr="00DE69DE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1BE0F7F2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013B2C" w:rsidRPr="00013B2C">
                <w:rPr>
                  <w:rStyle w:val="Hyperlink"/>
                  <w:sz w:val="24"/>
                  <w:szCs w:val="24"/>
                  <w:lang w:val="en-GB"/>
                </w:rPr>
                <w:t>6gpcis-events@mil.be</w:t>
              </w:r>
            </w:hyperlink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AC02" w14:textId="77777777" w:rsidR="00472087" w:rsidRDefault="00472087" w:rsidP="003D42E9">
      <w:r>
        <w:separator/>
      </w:r>
    </w:p>
  </w:endnote>
  <w:endnote w:type="continuationSeparator" w:id="0">
    <w:p w14:paraId="69C43195" w14:textId="77777777" w:rsidR="00472087" w:rsidRDefault="00472087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32A9" w14:textId="77777777" w:rsidR="00472087" w:rsidRDefault="00472087" w:rsidP="003D42E9">
      <w:r>
        <w:separator/>
      </w:r>
    </w:p>
  </w:footnote>
  <w:footnote w:type="continuationSeparator" w:id="0">
    <w:p w14:paraId="29E12A19" w14:textId="77777777" w:rsidR="00472087" w:rsidRDefault="00472087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CD9"/>
    <w:multiLevelType w:val="hybridMultilevel"/>
    <w:tmpl w:val="F74CA28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778AA"/>
    <w:multiLevelType w:val="hybridMultilevel"/>
    <w:tmpl w:val="A7304A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  <w:num w:numId="3" w16cid:durableId="561914277">
    <w:abstractNumId w:val="3"/>
  </w:num>
  <w:num w:numId="4" w16cid:durableId="1583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134A1"/>
    <w:rsid w:val="00013B2C"/>
    <w:rsid w:val="000264DB"/>
    <w:rsid w:val="0006784D"/>
    <w:rsid w:val="000743BF"/>
    <w:rsid w:val="00074E25"/>
    <w:rsid w:val="000761F2"/>
    <w:rsid w:val="00077FB2"/>
    <w:rsid w:val="00092619"/>
    <w:rsid w:val="000C048F"/>
    <w:rsid w:val="000C3EDA"/>
    <w:rsid w:val="000C4AF5"/>
    <w:rsid w:val="000D60A5"/>
    <w:rsid w:val="000E055C"/>
    <w:rsid w:val="00113219"/>
    <w:rsid w:val="0017466A"/>
    <w:rsid w:val="00180710"/>
    <w:rsid w:val="0019254A"/>
    <w:rsid w:val="001A07E0"/>
    <w:rsid w:val="001B7939"/>
    <w:rsid w:val="001C1E71"/>
    <w:rsid w:val="001C378C"/>
    <w:rsid w:val="001D5578"/>
    <w:rsid w:val="001D7755"/>
    <w:rsid w:val="001E23FA"/>
    <w:rsid w:val="00231540"/>
    <w:rsid w:val="002370D3"/>
    <w:rsid w:val="0025502F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A2157"/>
    <w:rsid w:val="003A3A7E"/>
    <w:rsid w:val="003A6080"/>
    <w:rsid w:val="003B59A2"/>
    <w:rsid w:val="003C0547"/>
    <w:rsid w:val="003D014B"/>
    <w:rsid w:val="003D42E9"/>
    <w:rsid w:val="003D5220"/>
    <w:rsid w:val="003D5953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72087"/>
    <w:rsid w:val="004823C2"/>
    <w:rsid w:val="00483E87"/>
    <w:rsid w:val="004940BD"/>
    <w:rsid w:val="004A65D5"/>
    <w:rsid w:val="004A6BB1"/>
    <w:rsid w:val="004D493C"/>
    <w:rsid w:val="004D4EAE"/>
    <w:rsid w:val="005019AE"/>
    <w:rsid w:val="0050407B"/>
    <w:rsid w:val="00511038"/>
    <w:rsid w:val="00523B0B"/>
    <w:rsid w:val="00526631"/>
    <w:rsid w:val="005313F3"/>
    <w:rsid w:val="00531E08"/>
    <w:rsid w:val="00580EDA"/>
    <w:rsid w:val="005933F4"/>
    <w:rsid w:val="005934BA"/>
    <w:rsid w:val="005B1C57"/>
    <w:rsid w:val="005B26EC"/>
    <w:rsid w:val="005B52B8"/>
    <w:rsid w:val="005B647F"/>
    <w:rsid w:val="005B65A2"/>
    <w:rsid w:val="005E77BE"/>
    <w:rsid w:val="005F3CDD"/>
    <w:rsid w:val="0060388D"/>
    <w:rsid w:val="0060563B"/>
    <w:rsid w:val="00613FE3"/>
    <w:rsid w:val="0061481A"/>
    <w:rsid w:val="006307EA"/>
    <w:rsid w:val="0063153B"/>
    <w:rsid w:val="00632F00"/>
    <w:rsid w:val="00662D1F"/>
    <w:rsid w:val="00663E46"/>
    <w:rsid w:val="00667329"/>
    <w:rsid w:val="00671B73"/>
    <w:rsid w:val="006912C9"/>
    <w:rsid w:val="00695890"/>
    <w:rsid w:val="00696E38"/>
    <w:rsid w:val="006A05DC"/>
    <w:rsid w:val="006A6D07"/>
    <w:rsid w:val="006B6DAE"/>
    <w:rsid w:val="006C23B2"/>
    <w:rsid w:val="00713365"/>
    <w:rsid w:val="00724932"/>
    <w:rsid w:val="00744959"/>
    <w:rsid w:val="0075433C"/>
    <w:rsid w:val="00765AAA"/>
    <w:rsid w:val="0077064E"/>
    <w:rsid w:val="007B67D3"/>
    <w:rsid w:val="007B7A7E"/>
    <w:rsid w:val="008038BB"/>
    <w:rsid w:val="00810ED5"/>
    <w:rsid w:val="008349E2"/>
    <w:rsid w:val="008456C8"/>
    <w:rsid w:val="008543EA"/>
    <w:rsid w:val="0086155F"/>
    <w:rsid w:val="00865306"/>
    <w:rsid w:val="00875A73"/>
    <w:rsid w:val="008766F4"/>
    <w:rsid w:val="00887A55"/>
    <w:rsid w:val="008C1E9D"/>
    <w:rsid w:val="008C377D"/>
    <w:rsid w:val="008C39C3"/>
    <w:rsid w:val="008C44B6"/>
    <w:rsid w:val="008D2F72"/>
    <w:rsid w:val="008E42E7"/>
    <w:rsid w:val="008F52BA"/>
    <w:rsid w:val="00902C0F"/>
    <w:rsid w:val="009047AB"/>
    <w:rsid w:val="009048D2"/>
    <w:rsid w:val="00915059"/>
    <w:rsid w:val="00930E29"/>
    <w:rsid w:val="00941E7A"/>
    <w:rsid w:val="00946067"/>
    <w:rsid w:val="0094720A"/>
    <w:rsid w:val="00960AE6"/>
    <w:rsid w:val="00967434"/>
    <w:rsid w:val="0096779C"/>
    <w:rsid w:val="009825FA"/>
    <w:rsid w:val="00986EFE"/>
    <w:rsid w:val="00997804"/>
    <w:rsid w:val="009C2411"/>
    <w:rsid w:val="009C378E"/>
    <w:rsid w:val="009D3F1A"/>
    <w:rsid w:val="009E0F81"/>
    <w:rsid w:val="009F16B1"/>
    <w:rsid w:val="009F6EC6"/>
    <w:rsid w:val="00A002EB"/>
    <w:rsid w:val="00A3047B"/>
    <w:rsid w:val="00A40617"/>
    <w:rsid w:val="00A457B0"/>
    <w:rsid w:val="00A50B77"/>
    <w:rsid w:val="00A533BE"/>
    <w:rsid w:val="00A6401B"/>
    <w:rsid w:val="00A66D30"/>
    <w:rsid w:val="00A902FC"/>
    <w:rsid w:val="00A9213E"/>
    <w:rsid w:val="00A9306C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B25A0"/>
    <w:rsid w:val="00BC48F4"/>
    <w:rsid w:val="00C448C6"/>
    <w:rsid w:val="00C543E8"/>
    <w:rsid w:val="00C6349C"/>
    <w:rsid w:val="00C66124"/>
    <w:rsid w:val="00C71540"/>
    <w:rsid w:val="00C80476"/>
    <w:rsid w:val="00C832BD"/>
    <w:rsid w:val="00C85B52"/>
    <w:rsid w:val="00CD3D79"/>
    <w:rsid w:val="00CF338A"/>
    <w:rsid w:val="00D11A55"/>
    <w:rsid w:val="00D15505"/>
    <w:rsid w:val="00D1567B"/>
    <w:rsid w:val="00D51E18"/>
    <w:rsid w:val="00D7168E"/>
    <w:rsid w:val="00D729D2"/>
    <w:rsid w:val="00D7332F"/>
    <w:rsid w:val="00DD46EE"/>
    <w:rsid w:val="00DE69D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EF1129"/>
    <w:rsid w:val="00F005EC"/>
    <w:rsid w:val="00F1743F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B2805"/>
    <w:rsid w:val="00FC1A19"/>
    <w:rsid w:val="00FC6625"/>
    <w:rsid w:val="00FD559F"/>
    <w:rsid w:val="00FD79C7"/>
    <w:rsid w:val="00FE188A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0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gpcis-events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{7A3EB20F-4ECD-476F-99BD-8F86BA317C74}tf16402488_win32.dotx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