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CF52" w14:textId="77777777" w:rsidR="009C2411" w:rsidRPr="009047AB" w:rsidRDefault="00AB5A73" w:rsidP="009C2411">
      <w:pPr>
        <w:rPr>
          <w:lang w:val="en-GB"/>
        </w:rPr>
      </w:pPr>
      <w:r w:rsidRPr="003A2157">
        <w:rPr>
          <w:noProof/>
          <w:color w:val="2B6B2B"/>
          <w:lang w:val="en-GB" w:bidi="nl-NL"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 wp14:anchorId="370E96C3" wp14:editId="200643DE">
                <wp:simplePos x="0" y="0"/>
                <wp:positionH relativeFrom="page">
                  <wp:align>left</wp:align>
                </wp:positionH>
                <wp:positionV relativeFrom="paragraph">
                  <wp:posOffset>-574675</wp:posOffset>
                </wp:positionV>
                <wp:extent cx="7589520" cy="10823575"/>
                <wp:effectExtent l="0" t="0" r="11430" b="15875"/>
                <wp:wrapNone/>
                <wp:docPr id="3" name="Groe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9520" cy="10823575"/>
                          <a:chOff x="0" y="1"/>
                          <a:chExt cx="7772400" cy="10198755"/>
                        </a:xfrm>
                      </wpg:grpSpPr>
                      <wps:wsp>
                        <wps:cNvPr id="1624173456" name="Rechthoek 1" descr="Decoratief"/>
                        <wps:cNvSpPr/>
                        <wps:spPr>
                          <a:xfrm>
                            <a:off x="0" y="1"/>
                            <a:ext cx="7772400" cy="1019875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alpha val="20000"/>
                            </a:schemeClr>
                          </a:solidFill>
                          <a:ln>
                            <a:solidFill>
                              <a:srgbClr val="3127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067490" name="Afgeronde rechthoek 2"/>
                        <wps:cNvSpPr/>
                        <wps:spPr>
                          <a:xfrm>
                            <a:off x="219075" y="219075"/>
                            <a:ext cx="7315200" cy="9601200"/>
                          </a:xfrm>
                          <a:prstGeom prst="roundRect">
                            <a:avLst>
                              <a:gd name="adj" fmla="val 2012"/>
                            </a:avLst>
                          </a:prstGeom>
                          <a:noFill/>
                          <a:ln w="28575">
                            <a:solidFill>
                              <a:srgbClr val="3127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11C7CC" id="Groep 3" o:spid="_x0000_s1026" alt="&quot;&quot;" style="position:absolute;margin-left:0;margin-top:-45.25pt;width:597.6pt;height:852.25pt;z-index:-251656192;mso-position-horizontal:left;mso-position-horizontal-relative:page;mso-width-relative:margin;mso-height-relative:margin" coordorigin="" coordsize="77724,10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">
                <v:rect id="Rechthoek 1" o:spid="_x0000_s1027" alt="Decoratief" style="position:absolute;width:77724;height:10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" fillcolor="#f5deb9 [3206]" strokecolor="#312783" strokeweight="1pt">
                  <v:fill opacity="13107f"/>
                </v:rect>
                <v:roundrect id="Afgeronde rechthoek 2" o:spid="_x0000_s1028" style="position:absolute;left:2190;top:2190;width:73152;height:96012;visibility:visible;mso-wrap-style:square;v-text-anchor:middle" arcsize="13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" filled="f" strokecolor="#312783" strokeweight="2.25pt">
                  <v:stroke joinstyle="miter"/>
                </v:roundrect>
                <w10:wrap anchorx="page"/>
                <w10:anchorlock/>
              </v:group>
            </w:pict>
          </mc:Fallback>
        </mc:AlternateContent>
      </w: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60"/>
        <w:gridCol w:w="270"/>
        <w:gridCol w:w="270"/>
        <w:gridCol w:w="180"/>
        <w:gridCol w:w="630"/>
        <w:gridCol w:w="2430"/>
        <w:gridCol w:w="270"/>
        <w:gridCol w:w="4770"/>
      </w:tblGrid>
      <w:tr w:rsidR="00AD0D32" w:rsidRPr="003A6080" w14:paraId="2BC6BDF3" w14:textId="77777777" w:rsidTr="00A50B77">
        <w:trPr>
          <w:trHeight w:val="2880"/>
        </w:trPr>
        <w:tc>
          <w:tcPr>
            <w:tcW w:w="2610" w:type="dxa"/>
            <w:gridSpan w:val="5"/>
          </w:tcPr>
          <w:p w14:paraId="0EBA44B9" w14:textId="4BCA4E79" w:rsidR="00AD0D32" w:rsidRPr="009047AB" w:rsidRDefault="006B6DAE" w:rsidP="00A50B77">
            <w:pPr>
              <w:spacing w:before="240"/>
              <w:jc w:val="center"/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488D94F2" wp14:editId="71B50D01">
                  <wp:extent cx="1657350" cy="1178560"/>
                  <wp:effectExtent l="0" t="0" r="0" b="0"/>
                  <wp:docPr id="1996190916" name="Picture 1" descr="A logo of a military parachut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190916" name="Picture 1" descr="A logo of a military parachuting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17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gridSpan w:val="3"/>
          </w:tcPr>
          <w:p w14:paraId="1AEB2F12" w14:textId="41E8461F" w:rsidR="00AD0D32" w:rsidRPr="009825FA" w:rsidRDefault="00092619" w:rsidP="00AD0D32">
            <w:pPr>
              <w:pStyle w:val="Title"/>
              <w:spacing w:after="0"/>
              <w:rPr>
                <w:b/>
                <w:bCs/>
                <w:color w:val="312783"/>
                <w:sz w:val="56"/>
                <w:lang w:val="en-GB"/>
              </w:rPr>
            </w:pPr>
            <w:r w:rsidRPr="009825FA">
              <w:rPr>
                <w:b/>
                <w:bCs/>
                <w:color w:val="312783"/>
                <w:sz w:val="56"/>
                <w:lang w:val="en-GB"/>
              </w:rPr>
              <w:t>1</w:t>
            </w:r>
            <w:r w:rsidR="00580EDA" w:rsidRPr="009825FA">
              <w:rPr>
                <w:b/>
                <w:bCs/>
                <w:color w:val="312783"/>
                <w:sz w:val="56"/>
                <w:lang w:val="en-GB"/>
              </w:rPr>
              <w:t>6</w:t>
            </w:r>
            <w:r w:rsidRPr="009825FA">
              <w:rPr>
                <w:b/>
                <w:bCs/>
                <w:color w:val="312783"/>
                <w:sz w:val="56"/>
                <w:lang w:val="en-GB"/>
              </w:rPr>
              <w:t xml:space="preserve"> </w:t>
            </w:r>
            <w:r w:rsidR="00580EDA" w:rsidRPr="009825FA">
              <w:rPr>
                <w:b/>
                <w:bCs/>
                <w:color w:val="312783"/>
                <w:sz w:val="56"/>
                <w:lang w:val="en-GB"/>
              </w:rPr>
              <w:t>Sep</w:t>
            </w:r>
            <w:r w:rsidRPr="009825FA">
              <w:rPr>
                <w:b/>
                <w:bCs/>
                <w:color w:val="312783"/>
                <w:sz w:val="56"/>
                <w:lang w:val="en-GB"/>
              </w:rPr>
              <w:t xml:space="preserve"> 202</w:t>
            </w:r>
            <w:r w:rsidR="00580EDA" w:rsidRPr="009825FA">
              <w:rPr>
                <w:b/>
                <w:bCs/>
                <w:color w:val="312783"/>
                <w:sz w:val="56"/>
                <w:lang w:val="en-GB"/>
              </w:rPr>
              <w:t>5</w:t>
            </w:r>
          </w:p>
          <w:p w14:paraId="4B79926A" w14:textId="1EE71209" w:rsidR="00AD0D32" w:rsidRPr="00967434" w:rsidRDefault="00967434" w:rsidP="00526631">
            <w:pPr>
              <w:pStyle w:val="Subtitle"/>
              <w:rPr>
                <w:b/>
                <w:bCs/>
                <w:color w:val="312783"/>
                <w:sz w:val="46"/>
                <w:szCs w:val="46"/>
                <w:lang w:val="en-GB"/>
              </w:rPr>
            </w:pPr>
            <w:r w:rsidRPr="005F3CDD">
              <w:rPr>
                <w:b/>
                <w:bCs/>
                <w:color w:val="312783"/>
                <w:sz w:val="46"/>
                <w:szCs w:val="46"/>
                <w:lang w:val="en-GB"/>
              </w:rPr>
              <w:t>Major Housiau Barracks</w:t>
            </w:r>
            <w:r w:rsidR="0050407B" w:rsidRPr="00967434">
              <w:rPr>
                <w:b/>
                <w:bCs/>
                <w:color w:val="312783"/>
                <w:sz w:val="46"/>
                <w:szCs w:val="46"/>
                <w:lang w:val="en-GB"/>
              </w:rPr>
              <w:t>,</w:t>
            </w:r>
            <w:r w:rsidR="00092619" w:rsidRPr="00967434">
              <w:rPr>
                <w:b/>
                <w:bCs/>
                <w:color w:val="312783"/>
                <w:sz w:val="46"/>
                <w:szCs w:val="46"/>
                <w:lang w:val="en-GB"/>
              </w:rPr>
              <w:t xml:space="preserve"> </w:t>
            </w:r>
            <w:r w:rsidR="00580EDA" w:rsidRPr="00967434">
              <w:rPr>
                <w:b/>
                <w:bCs/>
                <w:color w:val="312783"/>
                <w:sz w:val="46"/>
                <w:szCs w:val="46"/>
                <w:lang w:val="en-GB"/>
              </w:rPr>
              <w:t>PEUTIE</w:t>
            </w:r>
          </w:p>
          <w:p w14:paraId="436A77A7" w14:textId="1A74AAB7" w:rsidR="00092619" w:rsidRPr="009047AB" w:rsidRDefault="00092619" w:rsidP="00092619">
            <w:pPr>
              <w:rPr>
                <w:sz w:val="32"/>
                <w:szCs w:val="32"/>
                <w:lang w:val="en-GB"/>
              </w:rPr>
            </w:pPr>
            <w:r w:rsidRPr="009047AB">
              <w:rPr>
                <w:sz w:val="32"/>
                <w:szCs w:val="32"/>
                <w:lang w:val="en-GB"/>
              </w:rPr>
              <w:t>Special Operations Regiment Change of Command</w:t>
            </w:r>
          </w:p>
          <w:p w14:paraId="4983B591" w14:textId="2480FD0E" w:rsidR="00AD0D32" w:rsidRPr="00580EDA" w:rsidRDefault="0025502F" w:rsidP="00092619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 xml:space="preserve">COM &amp; COS </w:t>
            </w:r>
            <w:r w:rsidR="00580EDA" w:rsidRPr="00580EDA">
              <w:rPr>
                <w:sz w:val="32"/>
                <w:szCs w:val="32"/>
                <w:lang w:val="en-GB"/>
              </w:rPr>
              <w:t xml:space="preserve">SO Regt </w:t>
            </w:r>
            <w:r>
              <w:rPr>
                <w:sz w:val="32"/>
                <w:szCs w:val="32"/>
                <w:lang w:val="en-GB"/>
              </w:rPr>
              <w:t>-</w:t>
            </w:r>
            <w:r w:rsidR="00580EDA" w:rsidRPr="00580EDA">
              <w:rPr>
                <w:sz w:val="32"/>
                <w:szCs w:val="32"/>
                <w:lang w:val="en-GB"/>
              </w:rPr>
              <w:t xml:space="preserve"> </w:t>
            </w:r>
            <w:r>
              <w:rPr>
                <w:sz w:val="32"/>
                <w:szCs w:val="32"/>
                <w:lang w:val="en-GB"/>
              </w:rPr>
              <w:t xml:space="preserve">CO </w:t>
            </w:r>
            <w:r w:rsidR="00580EDA" w:rsidRPr="00580EDA">
              <w:rPr>
                <w:sz w:val="32"/>
                <w:szCs w:val="32"/>
                <w:lang w:val="en-GB"/>
              </w:rPr>
              <w:t>6 Gp CIS</w:t>
            </w:r>
          </w:p>
          <w:p w14:paraId="76F28EAB" w14:textId="77777777" w:rsidR="00A533BE" w:rsidRPr="00580EDA" w:rsidRDefault="00A533BE" w:rsidP="00092619">
            <w:pPr>
              <w:rPr>
                <w:sz w:val="32"/>
                <w:szCs w:val="32"/>
                <w:lang w:val="en-GB"/>
              </w:rPr>
            </w:pPr>
          </w:p>
          <w:p w14:paraId="3A63660D" w14:textId="5EC49AD5" w:rsidR="00696E38" w:rsidRDefault="00696E38" w:rsidP="00092619">
            <w:pPr>
              <w:rPr>
                <w:b/>
                <w:bCs/>
                <w:sz w:val="32"/>
                <w:szCs w:val="32"/>
                <w:lang w:val="en-GB"/>
              </w:rPr>
            </w:pPr>
            <w:r w:rsidRPr="009047AB">
              <w:rPr>
                <w:b/>
                <w:bCs/>
                <w:sz w:val="32"/>
                <w:szCs w:val="32"/>
                <w:lang w:val="en-GB"/>
              </w:rPr>
              <w:t>Additional inform</w:t>
            </w:r>
            <w:r w:rsidR="00986EFE" w:rsidRPr="009047AB">
              <w:rPr>
                <w:b/>
                <w:bCs/>
                <w:sz w:val="32"/>
                <w:szCs w:val="32"/>
                <w:lang w:val="en-GB"/>
              </w:rPr>
              <w:t xml:space="preserve">ation for </w:t>
            </w:r>
            <w:r w:rsidR="009364DC">
              <w:rPr>
                <w:b/>
                <w:bCs/>
                <w:sz w:val="32"/>
                <w:szCs w:val="32"/>
                <w:lang w:val="en-GB"/>
              </w:rPr>
              <w:t>VIP</w:t>
            </w:r>
            <w:r w:rsidR="00D10430">
              <w:rPr>
                <w:b/>
                <w:bCs/>
                <w:sz w:val="32"/>
                <w:szCs w:val="32"/>
                <w:lang w:val="en-GB"/>
              </w:rPr>
              <w:t>s</w:t>
            </w:r>
          </w:p>
          <w:p w14:paraId="11F2D449" w14:textId="37103CB9" w:rsidR="00A533BE" w:rsidRPr="009047AB" w:rsidRDefault="00A533BE" w:rsidP="00092619">
            <w:pPr>
              <w:rPr>
                <w:b/>
                <w:bCs/>
                <w:lang w:val="en-GB"/>
              </w:rPr>
            </w:pPr>
          </w:p>
        </w:tc>
      </w:tr>
      <w:tr w:rsidR="00AD0D32" w:rsidRPr="003A6080" w14:paraId="63005707" w14:textId="77777777" w:rsidTr="003D5220">
        <w:trPr>
          <w:trHeight w:val="476"/>
        </w:trPr>
        <w:tc>
          <w:tcPr>
            <w:tcW w:w="10080" w:type="dxa"/>
            <w:gridSpan w:val="8"/>
          </w:tcPr>
          <w:p w14:paraId="1E68B517" w14:textId="77777777" w:rsidR="00FE27C4" w:rsidRDefault="00FE27C4" w:rsidP="00AD0D32">
            <w:pPr>
              <w:rPr>
                <w:lang w:val="en-GB"/>
              </w:rPr>
            </w:pPr>
          </w:p>
          <w:p w14:paraId="1A87B390" w14:textId="77777777" w:rsidR="00FE27C4" w:rsidRPr="009047AB" w:rsidRDefault="00FE27C4" w:rsidP="00AD0D32">
            <w:pPr>
              <w:rPr>
                <w:lang w:val="en-GB"/>
              </w:rPr>
            </w:pPr>
          </w:p>
        </w:tc>
      </w:tr>
      <w:tr w:rsidR="00667329" w:rsidRPr="009364DC" w14:paraId="68350B72" w14:textId="77777777" w:rsidTr="003D5220">
        <w:trPr>
          <w:trHeight w:val="907"/>
        </w:trPr>
        <w:tc>
          <w:tcPr>
            <w:tcW w:w="10080" w:type="dxa"/>
            <w:gridSpan w:val="8"/>
          </w:tcPr>
          <w:p w14:paraId="1F179ED5" w14:textId="294BDE5C" w:rsidR="00667329" w:rsidRPr="009047AB" w:rsidRDefault="003A2157" w:rsidP="00AD0D32">
            <w:pPr>
              <w:pStyle w:val="Heading1"/>
              <w:rPr>
                <w:rFonts w:ascii="Gill Sans MT" w:eastAsiaTheme="minorHAnsi" w:hAnsi="Gill Sans MT" w:cstheme="minorBidi"/>
                <w:caps w:val="0"/>
                <w:color w:val="0B0402" w:themeColor="accent6" w:themeShade="1A"/>
                <w:spacing w:val="0"/>
                <w:sz w:val="20"/>
                <w:szCs w:val="22"/>
                <w:lang w:val="en-GB"/>
              </w:rPr>
            </w:pPr>
            <w:r w:rsidRPr="009825FA">
              <w:rPr>
                <w:color w:val="312783"/>
                <w:lang w:val="en-GB"/>
              </w:rPr>
              <w:t>change of command parade SO Regt HQ &amp; 6 Gp CIS</w:t>
            </w:r>
          </w:p>
        </w:tc>
      </w:tr>
      <w:tr w:rsidR="000C4AF5" w:rsidRPr="009364DC" w14:paraId="63DBBFCA" w14:textId="77777777" w:rsidTr="003D5220">
        <w:trPr>
          <w:trHeight w:val="270"/>
        </w:trPr>
        <w:tc>
          <w:tcPr>
            <w:tcW w:w="1260" w:type="dxa"/>
          </w:tcPr>
          <w:p w14:paraId="4B873207" w14:textId="6738C767" w:rsidR="000C4AF5" w:rsidRPr="009047AB" w:rsidRDefault="000C4AF5" w:rsidP="000C4AF5">
            <w:pPr>
              <w:pStyle w:val="Heading3"/>
              <w:rPr>
                <w:sz w:val="24"/>
                <w:lang w:val="en-GB"/>
              </w:rPr>
            </w:pPr>
            <w:r w:rsidRPr="009047AB">
              <w:rPr>
                <w:sz w:val="24"/>
                <w:lang w:val="en-GB"/>
              </w:rPr>
              <w:t>1</w:t>
            </w:r>
            <w:r w:rsidR="00013B2C">
              <w:rPr>
                <w:sz w:val="24"/>
                <w:lang w:val="en-GB"/>
              </w:rPr>
              <w:t>4</w:t>
            </w:r>
            <w:r w:rsidRPr="009047AB">
              <w:rPr>
                <w:sz w:val="24"/>
                <w:lang w:val="en-GB"/>
              </w:rPr>
              <w:t>.</w:t>
            </w:r>
            <w:r w:rsidR="00013B2C">
              <w:rPr>
                <w:sz w:val="24"/>
                <w:lang w:val="en-GB"/>
              </w:rPr>
              <w:t>3</w:t>
            </w:r>
            <w:r w:rsidRPr="009047AB">
              <w:rPr>
                <w:sz w:val="24"/>
                <w:lang w:val="en-GB"/>
              </w:rPr>
              <w:t>0</w:t>
            </w:r>
          </w:p>
          <w:p w14:paraId="57057F5C" w14:textId="77777777" w:rsidR="000C4AF5" w:rsidRDefault="000C4AF5" w:rsidP="000C4AF5">
            <w:pPr>
              <w:pStyle w:val="Heading3"/>
              <w:rPr>
                <w:sz w:val="24"/>
                <w:lang w:val="en-GB"/>
              </w:rPr>
            </w:pPr>
            <w:r w:rsidRPr="009047AB">
              <w:rPr>
                <w:sz w:val="24"/>
                <w:lang w:val="en-GB"/>
              </w:rPr>
              <w:t>- 1</w:t>
            </w:r>
            <w:r w:rsidR="00013B2C">
              <w:rPr>
                <w:sz w:val="24"/>
                <w:lang w:val="en-GB"/>
              </w:rPr>
              <w:t>5</w:t>
            </w:r>
            <w:r w:rsidR="00D15505" w:rsidRPr="009047AB">
              <w:rPr>
                <w:sz w:val="24"/>
                <w:lang w:val="en-GB"/>
              </w:rPr>
              <w:t>.</w:t>
            </w:r>
            <w:r w:rsidR="00013B2C">
              <w:rPr>
                <w:sz w:val="24"/>
                <w:lang w:val="en-GB"/>
              </w:rPr>
              <w:t>00</w:t>
            </w:r>
          </w:p>
          <w:p w14:paraId="55A43D4D" w14:textId="787B2D9A" w:rsidR="009D3F1A" w:rsidRPr="009047AB" w:rsidRDefault="009D3F1A" w:rsidP="000C4AF5">
            <w:pPr>
              <w:pStyle w:val="Heading3"/>
              <w:rPr>
                <w:sz w:val="24"/>
                <w:lang w:val="en-GB"/>
              </w:rPr>
            </w:pPr>
          </w:p>
        </w:tc>
        <w:tc>
          <w:tcPr>
            <w:tcW w:w="540" w:type="dxa"/>
            <w:gridSpan w:val="2"/>
          </w:tcPr>
          <w:p w14:paraId="18D0A5FE" w14:textId="0A07515A" w:rsidR="000C4AF5" w:rsidRPr="009047AB" w:rsidRDefault="000C4AF5" w:rsidP="000C4AF5">
            <w:pPr>
              <w:jc w:val="center"/>
              <w:rPr>
                <w:noProof/>
                <w:lang w:val="en-GB" w:bidi="nl-NL"/>
              </w:rPr>
            </w:pPr>
          </w:p>
        </w:tc>
        <w:tc>
          <w:tcPr>
            <w:tcW w:w="180" w:type="dxa"/>
          </w:tcPr>
          <w:p w14:paraId="177CADC9" w14:textId="77777777" w:rsidR="000C4AF5" w:rsidRPr="009047AB" w:rsidRDefault="000C4AF5" w:rsidP="000C4AF5">
            <w:pPr>
              <w:rPr>
                <w:lang w:val="en-GB"/>
              </w:rPr>
            </w:pPr>
          </w:p>
        </w:tc>
        <w:tc>
          <w:tcPr>
            <w:tcW w:w="8100" w:type="dxa"/>
            <w:gridSpan w:val="4"/>
          </w:tcPr>
          <w:p w14:paraId="2100DCEC" w14:textId="3D6B3BFC" w:rsidR="00013B2C" w:rsidRPr="00013B2C" w:rsidRDefault="00013B2C" w:rsidP="00013B2C">
            <w:pPr>
              <w:rPr>
                <w:rFonts w:asciiTheme="majorHAnsi" w:eastAsiaTheme="majorEastAsia" w:hAnsiTheme="majorHAnsi" w:cs="Times New Roman (Headings CS)"/>
                <w:caps/>
                <w:color w:val="BF1E00" w:themeColor="accent1"/>
                <w:spacing w:val="20"/>
                <w:sz w:val="28"/>
                <w:szCs w:val="26"/>
                <w:lang w:val="en-GB"/>
              </w:rPr>
            </w:pPr>
            <w:r w:rsidRPr="00013B2C">
              <w:rPr>
                <w:rFonts w:asciiTheme="majorHAnsi" w:eastAsiaTheme="majorEastAsia" w:hAnsiTheme="majorHAnsi" w:cs="Times New Roman (Headings CS)"/>
                <w:caps/>
                <w:color w:val="BF1E00" w:themeColor="accent1"/>
                <w:spacing w:val="20"/>
                <w:sz w:val="28"/>
                <w:szCs w:val="26"/>
                <w:lang w:val="en-GB"/>
              </w:rPr>
              <w:t>Welcome Invitees</w:t>
            </w:r>
          </w:p>
          <w:p w14:paraId="2523A773" w14:textId="5EFACD22" w:rsidR="000C048F" w:rsidRPr="009047AB" w:rsidRDefault="00543792" w:rsidP="00810ED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Bloc D5 (Chapel)</w:t>
            </w:r>
            <w:r w:rsidR="0060388D">
              <w:rPr>
                <w:sz w:val="24"/>
                <w:szCs w:val="24"/>
                <w:lang w:val="en-GB"/>
              </w:rPr>
              <w:t xml:space="preserve"> </w:t>
            </w:r>
          </w:p>
        </w:tc>
      </w:tr>
      <w:tr w:rsidR="000C4AF5" w:rsidRPr="0060388D" w14:paraId="45DB7F39" w14:textId="77777777" w:rsidTr="003D5220">
        <w:trPr>
          <w:trHeight w:val="270"/>
        </w:trPr>
        <w:tc>
          <w:tcPr>
            <w:tcW w:w="1260" w:type="dxa"/>
            <w:vMerge w:val="restart"/>
          </w:tcPr>
          <w:p w14:paraId="35DBC880" w14:textId="6BD3569E" w:rsidR="000C4AF5" w:rsidRPr="009047AB" w:rsidRDefault="000C4AF5" w:rsidP="000C4AF5">
            <w:pPr>
              <w:pStyle w:val="Heading3"/>
              <w:rPr>
                <w:sz w:val="24"/>
                <w:lang w:val="en-GB"/>
              </w:rPr>
            </w:pPr>
            <w:r w:rsidRPr="009047AB">
              <w:rPr>
                <w:sz w:val="24"/>
                <w:lang w:val="en-GB"/>
              </w:rPr>
              <w:t>1</w:t>
            </w:r>
            <w:r w:rsidR="00013B2C">
              <w:rPr>
                <w:sz w:val="24"/>
                <w:lang w:val="en-GB"/>
              </w:rPr>
              <w:t>5</w:t>
            </w:r>
            <w:r w:rsidRPr="009047AB">
              <w:rPr>
                <w:sz w:val="24"/>
                <w:lang w:val="en-GB"/>
              </w:rPr>
              <w:t>.00</w:t>
            </w:r>
          </w:p>
          <w:p w14:paraId="2E9FA73F" w14:textId="77777777" w:rsidR="000C4AF5" w:rsidRDefault="000C4AF5" w:rsidP="000C4AF5">
            <w:pPr>
              <w:pStyle w:val="Heading3"/>
              <w:rPr>
                <w:sz w:val="24"/>
                <w:lang w:val="en-GB"/>
              </w:rPr>
            </w:pPr>
            <w:r w:rsidRPr="009047AB">
              <w:rPr>
                <w:sz w:val="24"/>
                <w:lang w:val="en-GB"/>
              </w:rPr>
              <w:t>- 1</w:t>
            </w:r>
            <w:r w:rsidR="00013B2C">
              <w:rPr>
                <w:sz w:val="24"/>
                <w:lang w:val="en-GB"/>
              </w:rPr>
              <w:t>6</w:t>
            </w:r>
            <w:r w:rsidRPr="009047AB">
              <w:rPr>
                <w:sz w:val="24"/>
                <w:lang w:val="en-GB"/>
              </w:rPr>
              <w:t>.15</w:t>
            </w:r>
          </w:p>
          <w:p w14:paraId="5119D250" w14:textId="77777777" w:rsidR="009D3F1A" w:rsidRDefault="009D3F1A" w:rsidP="000C4AF5">
            <w:pPr>
              <w:pStyle w:val="Heading3"/>
              <w:rPr>
                <w:sz w:val="24"/>
                <w:lang w:val="en-GB"/>
              </w:rPr>
            </w:pPr>
          </w:p>
          <w:p w14:paraId="66A63907" w14:textId="77777777" w:rsidR="009D3F1A" w:rsidRPr="009047AB" w:rsidRDefault="009D3F1A" w:rsidP="009D3F1A">
            <w:pPr>
              <w:pStyle w:val="Heading3"/>
              <w:rPr>
                <w:sz w:val="24"/>
                <w:lang w:val="en-GB"/>
              </w:rPr>
            </w:pPr>
            <w:r w:rsidRPr="009047AB">
              <w:rPr>
                <w:sz w:val="24"/>
                <w:lang w:val="en-GB"/>
              </w:rPr>
              <w:t>1</w:t>
            </w:r>
            <w:r>
              <w:rPr>
                <w:sz w:val="24"/>
                <w:lang w:val="en-GB"/>
              </w:rPr>
              <w:t>6</w:t>
            </w:r>
            <w:r w:rsidRPr="009047AB">
              <w:rPr>
                <w:sz w:val="24"/>
                <w:lang w:val="en-GB"/>
              </w:rPr>
              <w:t>.</w:t>
            </w:r>
            <w:r>
              <w:rPr>
                <w:sz w:val="24"/>
                <w:lang w:val="en-GB"/>
              </w:rPr>
              <w:t>15</w:t>
            </w:r>
          </w:p>
          <w:p w14:paraId="39823967" w14:textId="77777777" w:rsidR="009D3F1A" w:rsidRDefault="009D3F1A" w:rsidP="009D3F1A">
            <w:pPr>
              <w:pStyle w:val="Heading3"/>
              <w:rPr>
                <w:sz w:val="24"/>
                <w:lang w:val="en-GB"/>
              </w:rPr>
            </w:pPr>
            <w:r w:rsidRPr="009047AB">
              <w:rPr>
                <w:sz w:val="24"/>
                <w:lang w:val="en-GB"/>
              </w:rPr>
              <w:t>- 1</w:t>
            </w:r>
            <w:r>
              <w:rPr>
                <w:sz w:val="24"/>
                <w:lang w:val="en-GB"/>
              </w:rPr>
              <w:t>7</w:t>
            </w:r>
            <w:r w:rsidRPr="009047AB">
              <w:rPr>
                <w:sz w:val="24"/>
                <w:lang w:val="en-GB"/>
              </w:rPr>
              <w:t>.</w:t>
            </w:r>
            <w:r>
              <w:rPr>
                <w:sz w:val="24"/>
                <w:lang w:val="en-GB"/>
              </w:rPr>
              <w:t>30</w:t>
            </w:r>
          </w:p>
          <w:p w14:paraId="79F436BB" w14:textId="77777777" w:rsidR="009D3F1A" w:rsidRDefault="009D3F1A" w:rsidP="009D3F1A">
            <w:pPr>
              <w:pStyle w:val="Heading3"/>
              <w:rPr>
                <w:sz w:val="24"/>
                <w:lang w:val="en-GB"/>
              </w:rPr>
            </w:pPr>
          </w:p>
          <w:p w14:paraId="00759797" w14:textId="77777777" w:rsidR="009D3F1A" w:rsidRDefault="009D3F1A" w:rsidP="009D3F1A">
            <w:pPr>
              <w:pStyle w:val="Heading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17.30</w:t>
            </w:r>
          </w:p>
          <w:p w14:paraId="56050BD9" w14:textId="58BD2491" w:rsidR="009D3F1A" w:rsidRPr="009047AB" w:rsidRDefault="009D3F1A" w:rsidP="009D3F1A">
            <w:pPr>
              <w:pStyle w:val="Heading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- 20.00</w:t>
            </w:r>
          </w:p>
        </w:tc>
        <w:tc>
          <w:tcPr>
            <w:tcW w:w="540" w:type="dxa"/>
            <w:gridSpan w:val="2"/>
          </w:tcPr>
          <w:p w14:paraId="1AA47234" w14:textId="679146E2" w:rsidR="000C4AF5" w:rsidRPr="009047AB" w:rsidRDefault="00A533BE" w:rsidP="000C4AF5">
            <w:pPr>
              <w:jc w:val="center"/>
              <w:rPr>
                <w:lang w:val="en-GB"/>
              </w:rPr>
            </w:pPr>
            <w:r>
              <w:rPr>
                <w:noProof/>
                <w:color w:val="312783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79202E" wp14:editId="2A78CF56">
                      <wp:simplePos x="0" y="0"/>
                      <wp:positionH relativeFrom="column">
                        <wp:posOffset>13694</wp:posOffset>
                      </wp:positionH>
                      <wp:positionV relativeFrom="paragraph">
                        <wp:posOffset>-565785</wp:posOffset>
                      </wp:positionV>
                      <wp:extent cx="0" cy="2130949"/>
                      <wp:effectExtent l="0" t="0" r="38100" b="22225"/>
                      <wp:wrapNone/>
                      <wp:docPr id="61219561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094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8947E6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-44.55pt" to="1.1pt,1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" strokecolor="#bf1e00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0" w:type="dxa"/>
          </w:tcPr>
          <w:p w14:paraId="31BDFDB9" w14:textId="77777777" w:rsidR="000C4AF5" w:rsidRPr="009047AB" w:rsidRDefault="000C4AF5" w:rsidP="000C4AF5">
            <w:pPr>
              <w:rPr>
                <w:lang w:val="en-GB"/>
              </w:rPr>
            </w:pPr>
          </w:p>
        </w:tc>
        <w:tc>
          <w:tcPr>
            <w:tcW w:w="8100" w:type="dxa"/>
            <w:gridSpan w:val="4"/>
            <w:vMerge w:val="restart"/>
          </w:tcPr>
          <w:p w14:paraId="49CF5052" w14:textId="55E914ED" w:rsidR="009D3F1A" w:rsidRDefault="0094720A" w:rsidP="000C4AF5">
            <w:pPr>
              <w:rPr>
                <w:rFonts w:asciiTheme="majorHAnsi" w:eastAsiaTheme="majorEastAsia" w:hAnsiTheme="majorHAnsi" w:cs="Times New Roman (Headings CS)"/>
                <w:caps/>
                <w:color w:val="BF1E00" w:themeColor="accent1"/>
                <w:spacing w:val="20"/>
                <w:sz w:val="28"/>
                <w:szCs w:val="26"/>
                <w:lang w:val="en-GB"/>
              </w:rPr>
            </w:pPr>
            <w:r>
              <w:rPr>
                <w:noProof/>
                <w:sz w:val="32"/>
                <w:szCs w:val="32"/>
                <w:lang w:val="de-DE"/>
              </w:rPr>
              <w:drawing>
                <wp:anchor distT="0" distB="0" distL="114300" distR="114300" simplePos="0" relativeHeight="251662336" behindDoc="0" locked="0" layoutInCell="1" allowOverlap="1" wp14:anchorId="5305AD95" wp14:editId="1AC30D04">
                  <wp:simplePos x="0" y="0"/>
                  <wp:positionH relativeFrom="column">
                    <wp:posOffset>2771581</wp:posOffset>
                  </wp:positionH>
                  <wp:positionV relativeFrom="paragraph">
                    <wp:posOffset>-405130</wp:posOffset>
                  </wp:positionV>
                  <wp:extent cx="2220595" cy="1576705"/>
                  <wp:effectExtent l="0" t="0" r="0" b="0"/>
                  <wp:wrapNone/>
                  <wp:docPr id="1223259433" name="Picture 2" descr="A logo of a military coat of arm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259433" name="Picture 2" descr="A logo of a military coat of arms&#10;&#10;AI-generated content may be incorrect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0595" cy="157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3B2C" w:rsidRPr="00013B2C">
              <w:rPr>
                <w:rFonts w:asciiTheme="majorHAnsi" w:eastAsiaTheme="majorEastAsia" w:hAnsiTheme="majorHAnsi" w:cs="Times New Roman (Headings CS)"/>
                <w:caps/>
                <w:color w:val="BF1E00" w:themeColor="accent1"/>
                <w:spacing w:val="20"/>
                <w:sz w:val="28"/>
                <w:szCs w:val="26"/>
                <w:lang w:val="en-GB"/>
              </w:rPr>
              <w:t>Inauguration Ceremony</w:t>
            </w:r>
          </w:p>
          <w:p w14:paraId="4085A159" w14:textId="0ACCD7BF" w:rsidR="000C4AF5" w:rsidRDefault="0060388D" w:rsidP="000C4AF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COM, COS SO Regt &amp; CO 6 Gp CIS</w:t>
            </w:r>
          </w:p>
          <w:p w14:paraId="486DAC69" w14:textId="77777777" w:rsidR="009D3F1A" w:rsidRDefault="009D3F1A" w:rsidP="000C4AF5">
            <w:pPr>
              <w:rPr>
                <w:sz w:val="24"/>
                <w:szCs w:val="24"/>
                <w:lang w:val="en-GB"/>
              </w:rPr>
            </w:pPr>
          </w:p>
          <w:p w14:paraId="327C259E" w14:textId="77777777" w:rsidR="009D3F1A" w:rsidRDefault="009D3F1A" w:rsidP="009D3F1A">
            <w:pPr>
              <w:rPr>
                <w:rFonts w:asciiTheme="majorHAnsi" w:eastAsiaTheme="majorEastAsia" w:hAnsiTheme="majorHAnsi" w:cs="Times New Roman (Headings CS)"/>
                <w:caps/>
                <w:color w:val="BF1E00" w:themeColor="accent1"/>
                <w:spacing w:val="20"/>
                <w:sz w:val="28"/>
                <w:szCs w:val="26"/>
                <w:lang w:val="en-GB"/>
              </w:rPr>
            </w:pPr>
            <w:r w:rsidRPr="00013B2C">
              <w:rPr>
                <w:rFonts w:asciiTheme="majorHAnsi" w:eastAsiaTheme="majorEastAsia" w:hAnsiTheme="majorHAnsi" w:cs="Times New Roman (Headings CS)"/>
                <w:caps/>
                <w:color w:val="BF1E00" w:themeColor="accent1"/>
                <w:spacing w:val="20"/>
                <w:sz w:val="28"/>
                <w:szCs w:val="26"/>
                <w:lang w:val="en-GB"/>
              </w:rPr>
              <w:t>Reception</w:t>
            </w:r>
          </w:p>
          <w:p w14:paraId="459A1716" w14:textId="1D325A31" w:rsidR="009D3F1A" w:rsidRPr="0090544E" w:rsidRDefault="0060388D" w:rsidP="009D3F1A">
            <w:r w:rsidRPr="0060388D">
              <w:rPr>
                <w:sz w:val="24"/>
                <w:szCs w:val="24"/>
                <w:lang w:val="de-DE"/>
              </w:rPr>
              <w:t>Bloc D4</w:t>
            </w:r>
          </w:p>
          <w:p w14:paraId="055E24CB" w14:textId="77777777" w:rsidR="009D3F1A" w:rsidRPr="0060388D" w:rsidRDefault="009D3F1A" w:rsidP="009D3F1A">
            <w:pPr>
              <w:rPr>
                <w:sz w:val="24"/>
                <w:szCs w:val="24"/>
                <w:lang w:val="de-DE"/>
              </w:rPr>
            </w:pPr>
          </w:p>
          <w:p w14:paraId="10EDE2F1" w14:textId="77777777" w:rsidR="009D3F1A" w:rsidRPr="0060388D" w:rsidRDefault="009D3F1A" w:rsidP="009D3F1A">
            <w:pPr>
              <w:rPr>
                <w:rFonts w:asciiTheme="majorHAnsi" w:eastAsiaTheme="majorEastAsia" w:hAnsiTheme="majorHAnsi" w:cs="Times New Roman (Headings CS)"/>
                <w:caps/>
                <w:color w:val="BF1E00" w:themeColor="accent1"/>
                <w:spacing w:val="20"/>
                <w:sz w:val="28"/>
                <w:szCs w:val="26"/>
                <w:lang w:val="de-DE"/>
              </w:rPr>
            </w:pPr>
            <w:r w:rsidRPr="0060388D">
              <w:rPr>
                <w:rFonts w:asciiTheme="majorHAnsi" w:eastAsiaTheme="majorEastAsia" w:hAnsiTheme="majorHAnsi" w:cs="Times New Roman (Headings CS)"/>
                <w:caps/>
                <w:color w:val="BF1E00" w:themeColor="accent1"/>
                <w:spacing w:val="20"/>
                <w:sz w:val="28"/>
                <w:szCs w:val="26"/>
                <w:lang w:val="de-DE"/>
              </w:rPr>
              <w:t>Dinner</w:t>
            </w:r>
          </w:p>
          <w:p w14:paraId="0C48935B" w14:textId="044823E2" w:rsidR="005F3CDD" w:rsidRPr="0060388D" w:rsidRDefault="0060388D" w:rsidP="009D3F1A">
            <w:pPr>
              <w:rPr>
                <w:sz w:val="24"/>
                <w:szCs w:val="24"/>
                <w:lang w:val="de-DE"/>
              </w:rPr>
            </w:pPr>
            <w:r w:rsidRPr="0060388D">
              <w:rPr>
                <w:sz w:val="24"/>
                <w:szCs w:val="24"/>
                <w:lang w:val="de-DE"/>
              </w:rPr>
              <w:t>Bloc D</w:t>
            </w:r>
            <w:r>
              <w:rPr>
                <w:sz w:val="24"/>
                <w:szCs w:val="24"/>
                <w:lang w:val="de-DE"/>
              </w:rPr>
              <w:t>4</w:t>
            </w:r>
          </w:p>
          <w:p w14:paraId="00DA10B9" w14:textId="77777777" w:rsidR="00A533BE" w:rsidRPr="0060388D" w:rsidRDefault="00A533BE" w:rsidP="009D3F1A">
            <w:pPr>
              <w:rPr>
                <w:sz w:val="24"/>
                <w:szCs w:val="24"/>
                <w:lang w:val="de-DE"/>
              </w:rPr>
            </w:pPr>
          </w:p>
          <w:p w14:paraId="44381416" w14:textId="77777777" w:rsidR="005F3CDD" w:rsidRPr="0060388D" w:rsidRDefault="005F3CDD" w:rsidP="009D3F1A">
            <w:pPr>
              <w:rPr>
                <w:sz w:val="24"/>
                <w:szCs w:val="24"/>
                <w:lang w:val="de-DE"/>
              </w:rPr>
            </w:pPr>
          </w:p>
          <w:p w14:paraId="73B564EE" w14:textId="77777777" w:rsidR="009D3F1A" w:rsidRPr="0060388D" w:rsidRDefault="009D3F1A" w:rsidP="009D3F1A">
            <w:pPr>
              <w:rPr>
                <w:sz w:val="24"/>
                <w:szCs w:val="24"/>
                <w:lang w:val="de-DE"/>
              </w:rPr>
            </w:pPr>
          </w:p>
          <w:p w14:paraId="11034785" w14:textId="603C25F0" w:rsidR="009D3F1A" w:rsidRPr="0060388D" w:rsidRDefault="009D3F1A" w:rsidP="000C4AF5">
            <w:pPr>
              <w:rPr>
                <w:rFonts w:asciiTheme="majorHAnsi" w:eastAsiaTheme="majorEastAsia" w:hAnsiTheme="majorHAnsi" w:cs="Times New Roman (Headings CS)"/>
                <w:caps/>
                <w:color w:val="BF1E00" w:themeColor="accent1"/>
                <w:spacing w:val="20"/>
                <w:sz w:val="28"/>
                <w:szCs w:val="26"/>
                <w:lang w:val="de-DE"/>
              </w:rPr>
            </w:pPr>
          </w:p>
        </w:tc>
      </w:tr>
      <w:tr w:rsidR="000C4AF5" w:rsidRPr="0060388D" w14:paraId="56101DF0" w14:textId="77777777" w:rsidTr="00A533BE">
        <w:trPr>
          <w:trHeight w:val="783"/>
        </w:trPr>
        <w:tc>
          <w:tcPr>
            <w:tcW w:w="1260" w:type="dxa"/>
            <w:vMerge/>
          </w:tcPr>
          <w:p w14:paraId="10AC999B" w14:textId="77777777" w:rsidR="000C4AF5" w:rsidRPr="0060388D" w:rsidRDefault="000C4AF5" w:rsidP="000C4AF5">
            <w:pPr>
              <w:pStyle w:val="Heading3"/>
              <w:rPr>
                <w:sz w:val="24"/>
                <w:lang w:val="de-DE"/>
              </w:rPr>
            </w:pPr>
          </w:p>
        </w:tc>
        <w:tc>
          <w:tcPr>
            <w:tcW w:w="270" w:type="dxa"/>
          </w:tcPr>
          <w:p w14:paraId="488D985D" w14:textId="77777777" w:rsidR="000C4AF5" w:rsidRPr="0060388D" w:rsidRDefault="000C4AF5" w:rsidP="000C4AF5">
            <w:pPr>
              <w:rPr>
                <w:noProof/>
                <w:lang w:val="de-DE" w:eastAsia="en-AU"/>
              </w:rPr>
            </w:pPr>
          </w:p>
        </w:tc>
        <w:tc>
          <w:tcPr>
            <w:tcW w:w="270" w:type="dxa"/>
          </w:tcPr>
          <w:p w14:paraId="7B1B0571" w14:textId="77777777" w:rsidR="000C4AF5" w:rsidRPr="0060388D" w:rsidRDefault="000C4AF5" w:rsidP="000C4AF5">
            <w:pPr>
              <w:rPr>
                <w:lang w:val="de-DE"/>
              </w:rPr>
            </w:pPr>
          </w:p>
        </w:tc>
        <w:tc>
          <w:tcPr>
            <w:tcW w:w="180" w:type="dxa"/>
          </w:tcPr>
          <w:p w14:paraId="56ACC233" w14:textId="77777777" w:rsidR="000C4AF5" w:rsidRPr="0060388D" w:rsidRDefault="000C4AF5" w:rsidP="000C4AF5">
            <w:pPr>
              <w:rPr>
                <w:lang w:val="de-DE"/>
              </w:rPr>
            </w:pPr>
          </w:p>
        </w:tc>
        <w:tc>
          <w:tcPr>
            <w:tcW w:w="8100" w:type="dxa"/>
            <w:gridSpan w:val="4"/>
            <w:vMerge/>
          </w:tcPr>
          <w:p w14:paraId="3CA30C00" w14:textId="77777777" w:rsidR="000C4AF5" w:rsidRPr="0060388D" w:rsidRDefault="000C4AF5" w:rsidP="000C4AF5">
            <w:pPr>
              <w:rPr>
                <w:lang w:val="de-DE"/>
              </w:rPr>
            </w:pPr>
          </w:p>
        </w:tc>
      </w:tr>
      <w:tr w:rsidR="000C4AF5" w:rsidRPr="0060388D" w14:paraId="20284223" w14:textId="77777777" w:rsidTr="00A533BE">
        <w:trPr>
          <w:trHeight w:val="783"/>
        </w:trPr>
        <w:tc>
          <w:tcPr>
            <w:tcW w:w="1260" w:type="dxa"/>
            <w:vMerge/>
          </w:tcPr>
          <w:p w14:paraId="3BDC5672" w14:textId="77777777" w:rsidR="000C4AF5" w:rsidRPr="0060388D" w:rsidRDefault="000C4AF5" w:rsidP="000C4AF5">
            <w:pPr>
              <w:pStyle w:val="Heading3"/>
              <w:rPr>
                <w:lang w:val="de-DE"/>
              </w:rPr>
            </w:pPr>
          </w:p>
        </w:tc>
        <w:tc>
          <w:tcPr>
            <w:tcW w:w="270" w:type="dxa"/>
          </w:tcPr>
          <w:p w14:paraId="0EED1907" w14:textId="77777777" w:rsidR="000C4AF5" w:rsidRPr="0060388D" w:rsidRDefault="000C4AF5" w:rsidP="000C4AF5">
            <w:pPr>
              <w:rPr>
                <w:noProof/>
                <w:lang w:val="de-DE" w:eastAsia="en-AU"/>
              </w:rPr>
            </w:pPr>
          </w:p>
        </w:tc>
        <w:tc>
          <w:tcPr>
            <w:tcW w:w="270" w:type="dxa"/>
          </w:tcPr>
          <w:p w14:paraId="38E5CB34" w14:textId="77777777" w:rsidR="000C4AF5" w:rsidRPr="0060388D" w:rsidRDefault="000C4AF5" w:rsidP="000C4AF5">
            <w:pPr>
              <w:rPr>
                <w:lang w:val="de-DE"/>
              </w:rPr>
            </w:pPr>
          </w:p>
        </w:tc>
        <w:tc>
          <w:tcPr>
            <w:tcW w:w="180" w:type="dxa"/>
          </w:tcPr>
          <w:p w14:paraId="62B1636E" w14:textId="77777777" w:rsidR="000C4AF5" w:rsidRPr="0060388D" w:rsidRDefault="000C4AF5" w:rsidP="000C4AF5">
            <w:pPr>
              <w:rPr>
                <w:lang w:val="de-DE"/>
              </w:rPr>
            </w:pPr>
          </w:p>
        </w:tc>
        <w:tc>
          <w:tcPr>
            <w:tcW w:w="8100" w:type="dxa"/>
            <w:gridSpan w:val="4"/>
            <w:vMerge/>
          </w:tcPr>
          <w:p w14:paraId="4A404F1F" w14:textId="77777777" w:rsidR="000C4AF5" w:rsidRPr="0060388D" w:rsidRDefault="000C4AF5" w:rsidP="000C4AF5">
            <w:pPr>
              <w:rPr>
                <w:lang w:val="de-DE"/>
              </w:rPr>
            </w:pPr>
          </w:p>
        </w:tc>
      </w:tr>
      <w:tr w:rsidR="000C4AF5" w:rsidRPr="009047AB" w14:paraId="1B4FADD7" w14:textId="77777777" w:rsidTr="003D5220">
        <w:trPr>
          <w:trHeight w:val="907"/>
        </w:trPr>
        <w:tc>
          <w:tcPr>
            <w:tcW w:w="5040" w:type="dxa"/>
            <w:gridSpan w:val="6"/>
          </w:tcPr>
          <w:p w14:paraId="23539181" w14:textId="1A34ED7F" w:rsidR="000C4AF5" w:rsidRPr="009047AB" w:rsidRDefault="000C4AF5" w:rsidP="000C4AF5">
            <w:pPr>
              <w:pStyle w:val="Heading1"/>
              <w:rPr>
                <w:lang w:val="en-GB"/>
              </w:rPr>
            </w:pPr>
            <w:r w:rsidRPr="009825FA">
              <w:rPr>
                <w:color w:val="312783"/>
                <w:lang w:val="en-GB"/>
              </w:rPr>
              <w:t>Location</w:t>
            </w:r>
          </w:p>
        </w:tc>
        <w:tc>
          <w:tcPr>
            <w:tcW w:w="270" w:type="dxa"/>
          </w:tcPr>
          <w:p w14:paraId="5801B4E3" w14:textId="77777777" w:rsidR="000C4AF5" w:rsidRPr="009047AB" w:rsidRDefault="000C4AF5" w:rsidP="000C4AF5">
            <w:pPr>
              <w:rPr>
                <w:lang w:val="en-GB"/>
              </w:rPr>
            </w:pPr>
          </w:p>
        </w:tc>
        <w:tc>
          <w:tcPr>
            <w:tcW w:w="4770" w:type="dxa"/>
          </w:tcPr>
          <w:p w14:paraId="54855D0D" w14:textId="5FD39CEE" w:rsidR="000C4AF5" w:rsidRPr="009825FA" w:rsidRDefault="000C4AF5" w:rsidP="000C4AF5">
            <w:pPr>
              <w:pStyle w:val="Heading1"/>
              <w:rPr>
                <w:color w:val="312783"/>
                <w:lang w:val="en-GB"/>
              </w:rPr>
            </w:pPr>
            <w:r w:rsidRPr="009825FA">
              <w:rPr>
                <w:color w:val="312783"/>
                <w:lang w:val="en-GB"/>
              </w:rPr>
              <w:t>DRESS CODE &amp; Payment</w:t>
            </w:r>
          </w:p>
        </w:tc>
      </w:tr>
      <w:tr w:rsidR="000C4AF5" w:rsidRPr="009047AB" w14:paraId="33452863" w14:textId="77777777" w:rsidTr="0094720A">
        <w:trPr>
          <w:trHeight w:val="783"/>
        </w:trPr>
        <w:tc>
          <w:tcPr>
            <w:tcW w:w="5040" w:type="dxa"/>
            <w:gridSpan w:val="6"/>
          </w:tcPr>
          <w:p w14:paraId="4F2FD1F6" w14:textId="2B809277" w:rsidR="000C4AF5" w:rsidRDefault="000C4AF5" w:rsidP="0094720A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  <w:lang w:val="fr-BE"/>
              </w:rPr>
            </w:pPr>
            <w:r w:rsidRPr="00013B2C">
              <w:rPr>
                <w:sz w:val="24"/>
                <w:szCs w:val="24"/>
                <w:lang w:val="fr-BE"/>
              </w:rPr>
              <w:t xml:space="preserve">Event: </w:t>
            </w:r>
            <w:r w:rsidR="00013B2C" w:rsidRPr="00013B2C">
              <w:rPr>
                <w:sz w:val="24"/>
                <w:szCs w:val="24"/>
                <w:lang w:val="fr-BE"/>
              </w:rPr>
              <w:t>Major Housiau Barracks</w:t>
            </w:r>
            <w:r w:rsidR="00580EDA" w:rsidRPr="00013B2C">
              <w:rPr>
                <w:sz w:val="24"/>
                <w:szCs w:val="24"/>
                <w:lang w:val="fr-BE"/>
              </w:rPr>
              <w:t>, PEUTIE</w:t>
            </w:r>
          </w:p>
          <w:p w14:paraId="68A6EF9C" w14:textId="77777777" w:rsidR="0094720A" w:rsidRDefault="0094720A" w:rsidP="0094720A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  <w:lang w:val="fr-BE"/>
              </w:rPr>
            </w:pPr>
          </w:p>
          <w:p w14:paraId="37D8E036" w14:textId="1FF3448C" w:rsidR="0094720A" w:rsidRDefault="0094720A" w:rsidP="0094720A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  <w:lang w:val="fr-BE"/>
              </w:rPr>
            </w:pPr>
            <w:r>
              <w:rPr>
                <w:noProof/>
              </w:rPr>
              <w:drawing>
                <wp:inline distT="0" distB="0" distL="0" distR="0" wp14:anchorId="52996B53" wp14:editId="62B73F65">
                  <wp:extent cx="2905200" cy="1648800"/>
                  <wp:effectExtent l="0" t="0" r="0" b="8890"/>
                  <wp:docPr id="9096479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647964" name=""/>
                          <pic:cNvPicPr/>
                        </pic:nvPicPr>
                        <pic:blipFill rotWithShape="1">
                          <a:blip r:embed="rId13"/>
                          <a:srcRect r="9226"/>
                          <a:stretch/>
                        </pic:blipFill>
                        <pic:spPr bwMode="auto">
                          <a:xfrm>
                            <a:off x="0" y="0"/>
                            <a:ext cx="2905200" cy="1648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FEAEE03" w14:textId="77777777" w:rsidR="00A533BE" w:rsidRPr="00013B2C" w:rsidRDefault="00A533BE" w:rsidP="0094720A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  <w:lang w:val="fr-BE"/>
              </w:rPr>
            </w:pPr>
          </w:p>
          <w:p w14:paraId="4F0AECD1" w14:textId="6F866802" w:rsidR="000C4AF5" w:rsidRPr="009047AB" w:rsidRDefault="000C4AF5" w:rsidP="0094720A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  <w:lang w:val="en-GB"/>
              </w:rPr>
            </w:pPr>
          </w:p>
        </w:tc>
        <w:tc>
          <w:tcPr>
            <w:tcW w:w="270" w:type="dxa"/>
          </w:tcPr>
          <w:p w14:paraId="712BE763" w14:textId="77777777" w:rsidR="000C4AF5" w:rsidRPr="009047AB" w:rsidRDefault="000C4AF5" w:rsidP="000C4AF5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770" w:type="dxa"/>
          </w:tcPr>
          <w:p w14:paraId="42E2455B" w14:textId="77777777" w:rsidR="000C4AF5" w:rsidRPr="009047AB" w:rsidRDefault="000C4AF5" w:rsidP="000C4AF5">
            <w:pPr>
              <w:rPr>
                <w:sz w:val="24"/>
                <w:szCs w:val="24"/>
                <w:lang w:val="en-GB"/>
              </w:rPr>
            </w:pPr>
            <w:r w:rsidRPr="009047AB">
              <w:rPr>
                <w:sz w:val="24"/>
                <w:szCs w:val="24"/>
                <w:lang w:val="en-GB"/>
              </w:rPr>
              <w:t>Dress Code:</w:t>
            </w:r>
          </w:p>
          <w:p w14:paraId="11BF07BE" w14:textId="782BC99B" w:rsidR="000C4AF5" w:rsidRPr="005019AE" w:rsidRDefault="000C4AF5" w:rsidP="005019A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GB"/>
              </w:rPr>
            </w:pPr>
            <w:r w:rsidRPr="005019AE">
              <w:rPr>
                <w:sz w:val="24"/>
                <w:szCs w:val="24"/>
                <w:lang w:val="en-GB"/>
              </w:rPr>
              <w:t>For Military guests: Service Dress</w:t>
            </w:r>
          </w:p>
          <w:p w14:paraId="0B34650D" w14:textId="7BD8EB7E" w:rsidR="000C4AF5" w:rsidRPr="005019AE" w:rsidRDefault="000C4AF5" w:rsidP="005019A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GB"/>
              </w:rPr>
            </w:pPr>
            <w:r w:rsidRPr="005019AE">
              <w:rPr>
                <w:sz w:val="24"/>
                <w:szCs w:val="24"/>
                <w:lang w:val="en-GB"/>
              </w:rPr>
              <w:t xml:space="preserve">For Civilian guests: </w:t>
            </w:r>
            <w:r w:rsidR="008D2F72" w:rsidRPr="005019AE">
              <w:rPr>
                <w:sz w:val="24"/>
                <w:szCs w:val="24"/>
                <w:lang w:val="en-GB"/>
              </w:rPr>
              <w:t>Formal Business (tie)</w:t>
            </w:r>
          </w:p>
          <w:p w14:paraId="5FBA3495" w14:textId="77777777" w:rsidR="000C4AF5" w:rsidRPr="009047AB" w:rsidRDefault="000C4AF5" w:rsidP="000C4AF5">
            <w:pPr>
              <w:rPr>
                <w:sz w:val="24"/>
                <w:szCs w:val="24"/>
                <w:lang w:val="en-GB"/>
              </w:rPr>
            </w:pPr>
          </w:p>
          <w:p w14:paraId="6D904512" w14:textId="7C62ABE0" w:rsidR="000C4AF5" w:rsidRPr="009047AB" w:rsidRDefault="000C4AF5" w:rsidP="000C4AF5">
            <w:pPr>
              <w:rPr>
                <w:b/>
                <w:bCs/>
                <w:sz w:val="22"/>
                <w:lang w:val="en-GB"/>
              </w:rPr>
            </w:pPr>
            <w:r w:rsidRPr="009047AB">
              <w:rPr>
                <w:b/>
                <w:bCs/>
                <w:sz w:val="22"/>
                <w:lang w:val="en-GB"/>
              </w:rPr>
              <w:t>Payment:</w:t>
            </w:r>
          </w:p>
          <w:p w14:paraId="53BAE9D0" w14:textId="77777777" w:rsidR="00BF602A" w:rsidRPr="00BF602A" w:rsidRDefault="00BF602A" w:rsidP="00BF602A">
            <w:pPr>
              <w:rPr>
                <w:b/>
                <w:bCs/>
                <w:sz w:val="22"/>
                <w:lang w:val="en-GB"/>
              </w:rPr>
            </w:pPr>
            <w:r w:rsidRPr="00BF602A">
              <w:rPr>
                <w:b/>
                <w:bCs/>
                <w:sz w:val="22"/>
                <w:lang w:val="en-GB"/>
              </w:rPr>
              <w:t>Please register by paying:</w:t>
            </w:r>
          </w:p>
          <w:p w14:paraId="44A8BF9B" w14:textId="3A933D45" w:rsidR="00BF602A" w:rsidRPr="00BF602A" w:rsidRDefault="00BF602A" w:rsidP="00BF602A">
            <w:pPr>
              <w:rPr>
                <w:b/>
                <w:bCs/>
                <w:sz w:val="22"/>
                <w:lang w:val="en-GB"/>
              </w:rPr>
            </w:pPr>
            <w:r w:rsidRPr="00BF602A">
              <w:rPr>
                <w:b/>
                <w:bCs/>
                <w:sz w:val="22"/>
                <w:lang w:val="en-GB"/>
              </w:rPr>
              <w:t>- 1</w:t>
            </w:r>
            <w:r w:rsidR="00FF4AF1">
              <w:rPr>
                <w:b/>
                <w:bCs/>
                <w:sz w:val="22"/>
                <w:lang w:val="en-GB"/>
              </w:rPr>
              <w:t>5</w:t>
            </w:r>
            <w:r w:rsidRPr="00BF602A">
              <w:rPr>
                <w:b/>
                <w:bCs/>
                <w:sz w:val="22"/>
                <w:lang w:val="en-GB"/>
              </w:rPr>
              <w:t>€ (reception only)</w:t>
            </w:r>
          </w:p>
          <w:p w14:paraId="18CB7E7E" w14:textId="77777777" w:rsidR="00BF602A" w:rsidRPr="00BF602A" w:rsidRDefault="00BF602A" w:rsidP="00BF602A">
            <w:pPr>
              <w:rPr>
                <w:b/>
                <w:bCs/>
                <w:sz w:val="22"/>
                <w:lang w:val="en-GB"/>
              </w:rPr>
            </w:pPr>
            <w:r w:rsidRPr="00BF602A">
              <w:rPr>
                <w:b/>
                <w:bCs/>
                <w:sz w:val="22"/>
                <w:lang w:val="en-GB"/>
              </w:rPr>
              <w:t>- 30€ (reception + dinner)</w:t>
            </w:r>
          </w:p>
          <w:p w14:paraId="51C071CD" w14:textId="77777777" w:rsidR="00BF602A" w:rsidRPr="00BF602A" w:rsidRDefault="00BF602A" w:rsidP="00BF602A">
            <w:pPr>
              <w:rPr>
                <w:b/>
                <w:bCs/>
                <w:sz w:val="22"/>
                <w:lang w:val="en-GB"/>
              </w:rPr>
            </w:pPr>
            <w:r w:rsidRPr="00BF602A">
              <w:rPr>
                <w:b/>
                <w:bCs/>
                <w:sz w:val="22"/>
                <w:lang w:val="en-GB"/>
              </w:rPr>
              <w:t>on the account BE02 0003 1706 7940 (SCV 6 Gp CIS)</w:t>
            </w:r>
          </w:p>
          <w:p w14:paraId="5EDAB0FE" w14:textId="77777777" w:rsidR="00BF602A" w:rsidRPr="00BF602A" w:rsidRDefault="00BF602A" w:rsidP="00BF602A">
            <w:pPr>
              <w:rPr>
                <w:b/>
                <w:bCs/>
                <w:sz w:val="22"/>
                <w:lang w:val="en-GB"/>
              </w:rPr>
            </w:pPr>
            <w:r w:rsidRPr="00BF602A">
              <w:rPr>
                <w:b/>
                <w:bCs/>
                <w:sz w:val="22"/>
                <w:lang w:val="en-GB"/>
              </w:rPr>
              <w:t>Communication: SO Regt CoC/ Name / First name / Rank</w:t>
            </w:r>
          </w:p>
          <w:p w14:paraId="06C4F338" w14:textId="77777777" w:rsidR="00BF602A" w:rsidRPr="00BF602A" w:rsidRDefault="00BF602A" w:rsidP="00BF602A">
            <w:pPr>
              <w:rPr>
                <w:b/>
                <w:bCs/>
                <w:sz w:val="22"/>
                <w:lang w:val="en-GB"/>
              </w:rPr>
            </w:pPr>
            <w:r w:rsidRPr="00BF602A">
              <w:rPr>
                <w:b/>
                <w:bCs/>
                <w:sz w:val="22"/>
                <w:lang w:val="en-GB"/>
              </w:rPr>
              <w:t>You will receive a confirmation e-mail afterwards.</w:t>
            </w:r>
          </w:p>
          <w:p w14:paraId="7D0C4AC0" w14:textId="77777777" w:rsidR="000C4AF5" w:rsidRPr="009047AB" w:rsidRDefault="000C4AF5" w:rsidP="000C4AF5">
            <w:pPr>
              <w:rPr>
                <w:sz w:val="24"/>
                <w:szCs w:val="24"/>
                <w:lang w:val="en-GB"/>
              </w:rPr>
            </w:pPr>
          </w:p>
          <w:p w14:paraId="1C0C339D" w14:textId="1BE0F7F2" w:rsidR="000C4AF5" w:rsidRPr="009047AB" w:rsidRDefault="000C4AF5" w:rsidP="000C4AF5">
            <w:pPr>
              <w:rPr>
                <w:sz w:val="24"/>
                <w:szCs w:val="24"/>
                <w:lang w:val="en-GB"/>
              </w:rPr>
            </w:pPr>
            <w:r w:rsidRPr="009047AB">
              <w:rPr>
                <w:sz w:val="24"/>
                <w:szCs w:val="24"/>
                <w:lang w:val="en-GB"/>
              </w:rPr>
              <w:t xml:space="preserve">More questions: </w:t>
            </w:r>
            <w:hyperlink r:id="rId14" w:history="1">
              <w:r w:rsidR="00013B2C" w:rsidRPr="00013B2C">
                <w:rPr>
                  <w:rStyle w:val="Hyperlink"/>
                  <w:sz w:val="24"/>
                  <w:szCs w:val="24"/>
                  <w:lang w:val="en-GB"/>
                </w:rPr>
                <w:t>6gpcis-events@mil.be</w:t>
              </w:r>
            </w:hyperlink>
          </w:p>
          <w:p w14:paraId="3C58BC86" w14:textId="33674EFC" w:rsidR="000C4AF5" w:rsidRPr="009047AB" w:rsidRDefault="000C4AF5" w:rsidP="000C4AF5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7F2B3148" w14:textId="77777777" w:rsidR="00180710" w:rsidRPr="009047AB" w:rsidRDefault="00180710" w:rsidP="00FB0432">
      <w:pPr>
        <w:rPr>
          <w:sz w:val="12"/>
          <w:lang w:val="en-GB"/>
        </w:rPr>
      </w:pPr>
    </w:p>
    <w:sectPr w:rsidR="00180710" w:rsidRPr="009047AB" w:rsidSect="00FC1A19">
      <w:type w:val="continuous"/>
      <w:pgSz w:w="11906" w:h="16838" w:code="9"/>
      <w:pgMar w:top="907" w:right="922" w:bottom="0" w:left="922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B1021" w14:textId="77777777" w:rsidR="00484FE5" w:rsidRDefault="00484FE5" w:rsidP="003D42E9">
      <w:r>
        <w:separator/>
      </w:r>
    </w:p>
  </w:endnote>
  <w:endnote w:type="continuationSeparator" w:id="0">
    <w:p w14:paraId="00ADB524" w14:textId="77777777" w:rsidR="00484FE5" w:rsidRDefault="00484FE5" w:rsidP="003D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gency FB">
    <w:altName w:val="Calibri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4F684" w14:textId="77777777" w:rsidR="00484FE5" w:rsidRDefault="00484FE5" w:rsidP="003D42E9">
      <w:r>
        <w:separator/>
      </w:r>
    </w:p>
  </w:footnote>
  <w:footnote w:type="continuationSeparator" w:id="0">
    <w:p w14:paraId="640C61F8" w14:textId="77777777" w:rsidR="00484FE5" w:rsidRDefault="00484FE5" w:rsidP="003D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BF1E00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BF1E00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BF1E00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1E9C7173"/>
    <w:multiLevelType w:val="hybridMultilevel"/>
    <w:tmpl w:val="BC849E7E"/>
    <w:lvl w:ilvl="0" w:tplc="D044364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26CD9"/>
    <w:multiLevelType w:val="hybridMultilevel"/>
    <w:tmpl w:val="F74CA28C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B778AA"/>
    <w:multiLevelType w:val="hybridMultilevel"/>
    <w:tmpl w:val="A7304A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615889">
    <w:abstractNumId w:val="0"/>
  </w:num>
  <w:num w:numId="2" w16cid:durableId="699164891">
    <w:abstractNumId w:val="1"/>
  </w:num>
  <w:num w:numId="3" w16cid:durableId="561914277">
    <w:abstractNumId w:val="3"/>
  </w:num>
  <w:num w:numId="4" w16cid:durableId="158351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19"/>
    <w:rsid w:val="0000107E"/>
    <w:rsid w:val="000134A1"/>
    <w:rsid w:val="00013B2C"/>
    <w:rsid w:val="000264DB"/>
    <w:rsid w:val="0006784D"/>
    <w:rsid w:val="000743BF"/>
    <w:rsid w:val="00074E25"/>
    <w:rsid w:val="000761F2"/>
    <w:rsid w:val="00077FB2"/>
    <w:rsid w:val="00092619"/>
    <w:rsid w:val="000A2ADB"/>
    <w:rsid w:val="000C048F"/>
    <w:rsid w:val="000C3EDA"/>
    <w:rsid w:val="000C4AF5"/>
    <w:rsid w:val="000D60A5"/>
    <w:rsid w:val="000E055C"/>
    <w:rsid w:val="00113219"/>
    <w:rsid w:val="0017466A"/>
    <w:rsid w:val="00180710"/>
    <w:rsid w:val="0019254A"/>
    <w:rsid w:val="001A07E0"/>
    <w:rsid w:val="001B7939"/>
    <w:rsid w:val="001C1E71"/>
    <w:rsid w:val="001C378C"/>
    <w:rsid w:val="001D5578"/>
    <w:rsid w:val="001D7755"/>
    <w:rsid w:val="001E23FA"/>
    <w:rsid w:val="00231540"/>
    <w:rsid w:val="002370D3"/>
    <w:rsid w:val="0025502F"/>
    <w:rsid w:val="00263C2E"/>
    <w:rsid w:val="002C6FCF"/>
    <w:rsid w:val="002D7E6A"/>
    <w:rsid w:val="002E327F"/>
    <w:rsid w:val="002F2612"/>
    <w:rsid w:val="0030456C"/>
    <w:rsid w:val="00313CEB"/>
    <w:rsid w:val="00315265"/>
    <w:rsid w:val="00322C94"/>
    <w:rsid w:val="00330A7B"/>
    <w:rsid w:val="00342845"/>
    <w:rsid w:val="00342F33"/>
    <w:rsid w:val="00345082"/>
    <w:rsid w:val="0039032E"/>
    <w:rsid w:val="003A2157"/>
    <w:rsid w:val="003A3A7E"/>
    <w:rsid w:val="003A6080"/>
    <w:rsid w:val="003A6363"/>
    <w:rsid w:val="003B59A2"/>
    <w:rsid w:val="003C0547"/>
    <w:rsid w:val="003D014B"/>
    <w:rsid w:val="003D42E9"/>
    <w:rsid w:val="003D5220"/>
    <w:rsid w:val="003E4645"/>
    <w:rsid w:val="003F0DC3"/>
    <w:rsid w:val="003F4542"/>
    <w:rsid w:val="003F5F4C"/>
    <w:rsid w:val="00413FAB"/>
    <w:rsid w:val="00430E0C"/>
    <w:rsid w:val="00433B1B"/>
    <w:rsid w:val="004503ED"/>
    <w:rsid w:val="004559F6"/>
    <w:rsid w:val="00457AA3"/>
    <w:rsid w:val="0046634B"/>
    <w:rsid w:val="00472087"/>
    <w:rsid w:val="004823C2"/>
    <w:rsid w:val="00483E87"/>
    <w:rsid w:val="00484FE5"/>
    <w:rsid w:val="004940BD"/>
    <w:rsid w:val="004A65D5"/>
    <w:rsid w:val="004A6BB1"/>
    <w:rsid w:val="004D4EAE"/>
    <w:rsid w:val="005019AE"/>
    <w:rsid w:val="0050407B"/>
    <w:rsid w:val="00511038"/>
    <w:rsid w:val="00523B0B"/>
    <w:rsid w:val="00526631"/>
    <w:rsid w:val="005313F3"/>
    <w:rsid w:val="00531E08"/>
    <w:rsid w:val="00543792"/>
    <w:rsid w:val="00580EDA"/>
    <w:rsid w:val="005811DF"/>
    <w:rsid w:val="005933F4"/>
    <w:rsid w:val="005934BA"/>
    <w:rsid w:val="005B1C57"/>
    <w:rsid w:val="005B26EC"/>
    <w:rsid w:val="005B52B8"/>
    <w:rsid w:val="005B647F"/>
    <w:rsid w:val="005B65A2"/>
    <w:rsid w:val="005E77BE"/>
    <w:rsid w:val="005F3CDD"/>
    <w:rsid w:val="0060388D"/>
    <w:rsid w:val="0060563B"/>
    <w:rsid w:val="00613FE3"/>
    <w:rsid w:val="0061481A"/>
    <w:rsid w:val="006307EA"/>
    <w:rsid w:val="0063153B"/>
    <w:rsid w:val="00632F00"/>
    <w:rsid w:val="00662D1F"/>
    <w:rsid w:val="00663E46"/>
    <w:rsid w:val="00667329"/>
    <w:rsid w:val="00671B73"/>
    <w:rsid w:val="006912C9"/>
    <w:rsid w:val="00695890"/>
    <w:rsid w:val="00696E38"/>
    <w:rsid w:val="006A05DC"/>
    <w:rsid w:val="006A6D07"/>
    <w:rsid w:val="006B6DAE"/>
    <w:rsid w:val="006C23B2"/>
    <w:rsid w:val="00713365"/>
    <w:rsid w:val="00724932"/>
    <w:rsid w:val="00744959"/>
    <w:rsid w:val="0075433C"/>
    <w:rsid w:val="00755F05"/>
    <w:rsid w:val="00765AAA"/>
    <w:rsid w:val="0077064E"/>
    <w:rsid w:val="007B67D3"/>
    <w:rsid w:val="007B7A7E"/>
    <w:rsid w:val="008038BB"/>
    <w:rsid w:val="00810ED5"/>
    <w:rsid w:val="00816F49"/>
    <w:rsid w:val="008349E2"/>
    <w:rsid w:val="008456C8"/>
    <w:rsid w:val="00853C96"/>
    <w:rsid w:val="008543EA"/>
    <w:rsid w:val="0086155F"/>
    <w:rsid w:val="00865306"/>
    <w:rsid w:val="00875A73"/>
    <w:rsid w:val="008766F4"/>
    <w:rsid w:val="00887A55"/>
    <w:rsid w:val="008C1E9D"/>
    <w:rsid w:val="008C377D"/>
    <w:rsid w:val="008C39C3"/>
    <w:rsid w:val="008C44B6"/>
    <w:rsid w:val="008D2F72"/>
    <w:rsid w:val="008E42E7"/>
    <w:rsid w:val="008F52BA"/>
    <w:rsid w:val="00902C0F"/>
    <w:rsid w:val="009047AB"/>
    <w:rsid w:val="009048D2"/>
    <w:rsid w:val="0090544E"/>
    <w:rsid w:val="00915059"/>
    <w:rsid w:val="00930E29"/>
    <w:rsid w:val="009364DC"/>
    <w:rsid w:val="00941E7A"/>
    <w:rsid w:val="0094720A"/>
    <w:rsid w:val="00960AE6"/>
    <w:rsid w:val="00967434"/>
    <w:rsid w:val="0096779C"/>
    <w:rsid w:val="009825FA"/>
    <w:rsid w:val="00986EFE"/>
    <w:rsid w:val="00997804"/>
    <w:rsid w:val="009C2411"/>
    <w:rsid w:val="009C378E"/>
    <w:rsid w:val="009D3F1A"/>
    <w:rsid w:val="009E0F81"/>
    <w:rsid w:val="009F16B1"/>
    <w:rsid w:val="009F6EC6"/>
    <w:rsid w:val="00A002EB"/>
    <w:rsid w:val="00A3047B"/>
    <w:rsid w:val="00A40617"/>
    <w:rsid w:val="00A457B0"/>
    <w:rsid w:val="00A50B77"/>
    <w:rsid w:val="00A533BE"/>
    <w:rsid w:val="00A6401B"/>
    <w:rsid w:val="00A66D30"/>
    <w:rsid w:val="00A902FC"/>
    <w:rsid w:val="00A9213E"/>
    <w:rsid w:val="00A9306C"/>
    <w:rsid w:val="00A9448F"/>
    <w:rsid w:val="00A96EC9"/>
    <w:rsid w:val="00AB1941"/>
    <w:rsid w:val="00AB5A73"/>
    <w:rsid w:val="00AC6C1B"/>
    <w:rsid w:val="00AD0D32"/>
    <w:rsid w:val="00B067CD"/>
    <w:rsid w:val="00B11D4A"/>
    <w:rsid w:val="00B45964"/>
    <w:rsid w:val="00B70A77"/>
    <w:rsid w:val="00B739B1"/>
    <w:rsid w:val="00B758ED"/>
    <w:rsid w:val="00B92D23"/>
    <w:rsid w:val="00BA6B97"/>
    <w:rsid w:val="00BC48F4"/>
    <w:rsid w:val="00BF602A"/>
    <w:rsid w:val="00C448C6"/>
    <w:rsid w:val="00C543E8"/>
    <w:rsid w:val="00C6349C"/>
    <w:rsid w:val="00C66124"/>
    <w:rsid w:val="00C80476"/>
    <w:rsid w:val="00C832BD"/>
    <w:rsid w:val="00C85B52"/>
    <w:rsid w:val="00CD3D79"/>
    <w:rsid w:val="00CF338A"/>
    <w:rsid w:val="00D10430"/>
    <w:rsid w:val="00D11A55"/>
    <w:rsid w:val="00D15505"/>
    <w:rsid w:val="00D1567B"/>
    <w:rsid w:val="00D51E18"/>
    <w:rsid w:val="00D7168E"/>
    <w:rsid w:val="00D729D2"/>
    <w:rsid w:val="00D7332F"/>
    <w:rsid w:val="00DD46EE"/>
    <w:rsid w:val="00DE759B"/>
    <w:rsid w:val="00E0696E"/>
    <w:rsid w:val="00E30D1E"/>
    <w:rsid w:val="00E605DA"/>
    <w:rsid w:val="00E740D4"/>
    <w:rsid w:val="00E80BB7"/>
    <w:rsid w:val="00EA2EDC"/>
    <w:rsid w:val="00EA62A2"/>
    <w:rsid w:val="00EB06C0"/>
    <w:rsid w:val="00EB4481"/>
    <w:rsid w:val="00EB6FE0"/>
    <w:rsid w:val="00EC5D87"/>
    <w:rsid w:val="00EE4AD0"/>
    <w:rsid w:val="00EF1129"/>
    <w:rsid w:val="00F005EC"/>
    <w:rsid w:val="00F1743F"/>
    <w:rsid w:val="00F22E85"/>
    <w:rsid w:val="00F267E4"/>
    <w:rsid w:val="00F418EA"/>
    <w:rsid w:val="00F856E1"/>
    <w:rsid w:val="00F85A56"/>
    <w:rsid w:val="00F91B58"/>
    <w:rsid w:val="00F96D85"/>
    <w:rsid w:val="00FA4408"/>
    <w:rsid w:val="00FB0432"/>
    <w:rsid w:val="00FB2805"/>
    <w:rsid w:val="00FC1A19"/>
    <w:rsid w:val="00FC6625"/>
    <w:rsid w:val="00FD559F"/>
    <w:rsid w:val="00FD79C7"/>
    <w:rsid w:val="00FE188A"/>
    <w:rsid w:val="00FE27C4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E269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" w:qFormat="1"/>
    <w:lsdException w:name="Subtle Reference" w:uiPriority="10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9B1"/>
    <w:rPr>
      <w:color w:val="0B0402" w:themeColor="accent6" w:themeShade="1A"/>
      <w:sz w:val="19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667329"/>
    <w:pPr>
      <w:keepNext/>
      <w:keepLines/>
      <w:contextualSpacing/>
      <w:outlineLvl w:val="0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 w:val="44"/>
      <w:szCs w:val="32"/>
    </w:rPr>
  </w:style>
  <w:style w:type="paragraph" w:styleId="Heading2">
    <w:name w:val="heading 2"/>
    <w:basedOn w:val="Normal"/>
    <w:link w:val="Heading2Char"/>
    <w:uiPriority w:val="9"/>
    <w:qFormat/>
    <w:rsid w:val="00667329"/>
    <w:pPr>
      <w:spacing w:after="120"/>
      <w:outlineLvl w:val="1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 w:val="28"/>
      <w:szCs w:val="26"/>
    </w:rPr>
  </w:style>
  <w:style w:type="paragraph" w:styleId="Heading3">
    <w:name w:val="heading 3"/>
    <w:basedOn w:val="Normal"/>
    <w:link w:val="Heading3Char"/>
    <w:uiPriority w:val="9"/>
    <w:qFormat/>
    <w:rsid w:val="00667329"/>
    <w:pPr>
      <w:outlineLvl w:val="2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D4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54A"/>
    <w:rPr>
      <w:color w:val="0B0402" w:themeColor="accent6" w:themeShade="1A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3D4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54A"/>
    <w:rPr>
      <w:color w:val="0B0402" w:themeColor="accent6" w:themeShade="1A"/>
      <w:sz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20"/>
    </w:rPr>
  </w:style>
  <w:style w:type="paragraph" w:styleId="Title">
    <w:name w:val="Title"/>
    <w:basedOn w:val="Normal"/>
    <w:link w:val="TitleChar"/>
    <w:uiPriority w:val="1"/>
    <w:qFormat/>
    <w:rsid w:val="00AD0D32"/>
    <w:pPr>
      <w:spacing w:after="120"/>
      <w:contextualSpacing/>
    </w:pPr>
    <w:rPr>
      <w:rFonts w:asciiTheme="majorHAnsi" w:eastAsiaTheme="majorEastAsia" w:hAnsiTheme="majorHAnsi" w:cs="Times New Roman (Headings CS)"/>
      <w:caps/>
      <w:color w:val="BF1E00" w:themeColor="accent1"/>
      <w:spacing w:val="2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D0D32"/>
    <w:rPr>
      <w:rFonts w:asciiTheme="majorHAnsi" w:eastAsiaTheme="majorEastAsia" w:hAnsiTheme="majorHAnsi" w:cs="Times New Roman (Headings CS)"/>
      <w:caps/>
      <w:color w:val="BF1E00" w:themeColor="accent1"/>
      <w:spacing w:val="20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526631"/>
    <w:rPr>
      <w:color w:val="808080"/>
    </w:rPr>
  </w:style>
  <w:style w:type="table" w:styleId="TableGrid">
    <w:name w:val="Table Grid"/>
    <w:basedOn w:val="TableNormal"/>
    <w:uiPriority w:val="39"/>
    <w:rsid w:val="00EB6FE0"/>
    <w:tblPr/>
    <w:tcPr>
      <w:tcMar>
        <w:top w:w="0" w:type="dxa"/>
        <w:left w:w="115" w:type="dxa"/>
        <w:bottom w:w="0" w:type="dxa"/>
        <w:right w:w="115" w:type="dxa"/>
      </w:tcMar>
    </w:tcPr>
  </w:style>
  <w:style w:type="character" w:styleId="SubtleReference">
    <w:name w:val="Subtle Reference"/>
    <w:basedOn w:val="DefaultParagraphFont"/>
    <w:uiPriority w:val="10"/>
    <w:semiHidden/>
    <w:rsid w:val="003D42E9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3D42E9"/>
    <w:pPr>
      <w:numPr>
        <w:numId w:val="1"/>
      </w:numPr>
    </w:pPr>
  </w:style>
  <w:style w:type="table" w:customStyle="1" w:styleId="Geenopvulling">
    <w:name w:val="Geen opvulling"/>
    <w:basedOn w:val="TableNormal"/>
    <w:uiPriority w:val="99"/>
    <w:rsid w:val="004823C2"/>
    <w:tblPr>
      <w:tblStyleColBandSize w:val="1"/>
    </w:tblPr>
    <w:tcPr>
      <w:tcMar>
        <w:left w:w="0" w:type="dxa"/>
        <w:bottom w:w="288" w:type="dxa"/>
        <w:right w:w="0" w:type="dxa"/>
      </w:tcMar>
    </w:tcPr>
    <w:tblStylePr w:type="firstCol">
      <w:tblPr/>
      <w:tcPr>
        <w:tcBorders>
          <w:top w:val="nil"/>
          <w:left w:val="nil"/>
          <w:bottom w:val="nil"/>
          <w:right w:val="single" w:sz="18" w:space="0" w:color="BF1E00" w:themeColor="accent1"/>
          <w:insideH w:val="nil"/>
          <w:insideV w:val="nil"/>
          <w:tl2br w:val="nil"/>
          <w:tr2bl w:val="nil"/>
        </w:tcBorders>
        <w:tcMar>
          <w:top w:w="0" w:type="nil"/>
          <w:left w:w="0" w:type="dxa"/>
          <w:bottom w:w="288" w:type="dxa"/>
          <w:right w:w="288" w:type="dxa"/>
        </w:tcMar>
      </w:tcPr>
    </w:tblStylePr>
    <w:tblStylePr w:type="band2Vert">
      <w:tblPr/>
      <w:tcPr>
        <w:tcMar>
          <w:top w:w="0" w:type="nil"/>
          <w:left w:w="144" w:type="dxa"/>
          <w:bottom w:w="288" w:type="dxa"/>
          <w:right w:w="0" w:type="dxa"/>
        </w:tcMar>
      </w:tcPr>
    </w:tblStylePr>
  </w:style>
  <w:style w:type="table" w:styleId="TableGridLight">
    <w:name w:val="Grid Table Light"/>
    <w:basedOn w:val="TableNormal"/>
    <w:uiPriority w:val="40"/>
    <w:rsid w:val="00413F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13FA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13FA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13F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13F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413FAB"/>
    <w:tblPr>
      <w:tblStyleRowBandSize w:val="1"/>
      <w:tblStyleColBandSize w:val="1"/>
      <w:tblBorders>
        <w:top w:val="single" w:sz="4" w:space="0" w:color="FF937F" w:themeColor="accent1" w:themeTint="66"/>
        <w:left w:val="single" w:sz="4" w:space="0" w:color="FF937F" w:themeColor="accent1" w:themeTint="66"/>
        <w:bottom w:val="single" w:sz="4" w:space="0" w:color="FF937F" w:themeColor="accent1" w:themeTint="66"/>
        <w:right w:val="single" w:sz="4" w:space="0" w:color="FF937F" w:themeColor="accent1" w:themeTint="66"/>
        <w:insideH w:val="single" w:sz="4" w:space="0" w:color="FF937F" w:themeColor="accent1" w:themeTint="66"/>
        <w:insideV w:val="single" w:sz="4" w:space="0" w:color="FF937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5D3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D3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ijl1">
    <w:name w:val="Stijl1"/>
    <w:basedOn w:val="TableNormal"/>
    <w:uiPriority w:val="99"/>
    <w:rsid w:val="003E4645"/>
    <w:tblPr/>
    <w:tcPr>
      <w:tcMar>
        <w:left w:w="0" w:type="dxa"/>
        <w:right w:w="0" w:type="dxa"/>
      </w:tcMar>
    </w:tcPr>
  </w:style>
  <w:style w:type="paragraph" w:styleId="Subtitle">
    <w:name w:val="Subtitle"/>
    <w:basedOn w:val="Normal"/>
    <w:next w:val="Normal"/>
    <w:link w:val="SubtitleChar"/>
    <w:uiPriority w:val="11"/>
    <w:rsid w:val="00AD0D32"/>
    <w:pPr>
      <w:numPr>
        <w:ilvl w:val="1"/>
      </w:numPr>
      <w:spacing w:before="120" w:after="160"/>
    </w:pPr>
    <w:rPr>
      <w:rFonts w:eastAsiaTheme="minorEastAsia"/>
      <w:color w:val="BF1E00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0D32"/>
    <w:rPr>
      <w:rFonts w:eastAsiaTheme="minorEastAsia"/>
      <w:color w:val="BF1E00" w:themeColor="accent1"/>
      <w:szCs w:val="22"/>
    </w:rPr>
  </w:style>
  <w:style w:type="character" w:styleId="Hyperlink">
    <w:name w:val="Hyperlink"/>
    <w:basedOn w:val="DefaultParagraphFont"/>
    <w:uiPriority w:val="99"/>
    <w:semiHidden/>
    <w:rsid w:val="00A921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1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80B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501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5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6gpcis-events@mil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derhaeghe.c\AppData\Local\Microsoft\Office\16.0\DTS\nl-BE%7bF4BECBE5-2E95-4E8C-B2AA-E6C5C664019A%7d\%7b7A3EB20F-4ECD-476F-99BD-8F86BA317C74%7dtf16402488_win32.dotx" TargetMode="External"/></Relationships>
</file>

<file path=word/theme/theme1.xml><?xml version="1.0" encoding="utf-8"?>
<a:theme xmlns:a="http://schemas.openxmlformats.org/drawingml/2006/main" name="Office Theme">
  <a:themeElements>
    <a:clrScheme name="Red Invo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F1E00"/>
      </a:accent1>
      <a:accent2>
        <a:srgbClr val="E6A17E"/>
      </a:accent2>
      <a:accent3>
        <a:srgbClr val="F5DEB9"/>
      </a:accent3>
      <a:accent4>
        <a:srgbClr val="B77D5B"/>
      </a:accent4>
      <a:accent5>
        <a:srgbClr val="DC6400"/>
      </a:accent5>
      <a:accent6>
        <a:srgbClr val="742E14"/>
      </a:accent6>
      <a:hlink>
        <a:srgbClr val="0563C1"/>
      </a:hlink>
      <a:folHlink>
        <a:srgbClr val="954F72"/>
      </a:folHlink>
    </a:clrScheme>
    <a:fontScheme name="Custom 91">
      <a:majorFont>
        <a:latin typeface="Agency FB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4E7FB-4F26-4AD3-9776-A74D9B39B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2B5545-C6DB-4085-9421-CD6312983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837FAA-7F48-4B26-9FA1-452A5FFF62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DB8B18DF-AF6D-4733-ADC3-1A359FC508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{7A3EB20F-4ECD-476F-99BD-8F86BA317C74}tf16402488_win32.dotx</Template>
  <TotalTime>0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2024-09-20T08:06:00Z</dcterms:created>
  <dcterms:modified xsi:type="dcterms:W3CDTF">2025-07-11T09:48:00Z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